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A9" w:rsidRDefault="001D1E03" w:rsidP="001D1E0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FFB497" wp14:editId="1DBFEDD5">
                <wp:simplePos x="0" y="0"/>
                <wp:positionH relativeFrom="column">
                  <wp:posOffset>3276600</wp:posOffset>
                </wp:positionH>
                <wp:positionV relativeFrom="paragraph">
                  <wp:posOffset>-342900</wp:posOffset>
                </wp:positionV>
                <wp:extent cx="2208530" cy="2971800"/>
                <wp:effectExtent l="0" t="0" r="2667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70A" w:rsidRDefault="00416511">
                            <w:r>
                              <w:t xml:space="preserve">I </w:t>
                            </w:r>
                            <w:r w:rsidR="00D1270A">
                              <w:t xml:space="preserve">now need to </w:t>
                            </w:r>
                            <w:r w:rsidR="00F73075">
                              <w:t>include:</w:t>
                            </w:r>
                          </w:p>
                          <w:p w:rsidR="00D1270A" w:rsidRDefault="00D1270A" w:rsidP="00F7307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FB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pt;margin-top:-27pt;width:173.9pt;height:23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HvIgIAAEUEAAAOAAAAZHJzL2Uyb0RvYy54bWysU9uO0zAQfUfiHyy/06ShZduo6WrpUoS0&#10;XKRdPmDqOI2F7Qm222T5esZOt1QLvCD8YHk84+OZc2ZW14PR7CidV2grPp3knEkrsFZ2X/GvD9tX&#10;C858AFuDRisr/ig9v16/fLHqu1IW2KKupWMEYn3ZdxVvQ+jKLPOilQb8BDtpydmgMxDIdPusdtAT&#10;utFZkedvsh5d3TkU0nu6vR2dfJ3wm0aK8LlpvAxMV5xyC2l3ad/FPVuvoNw76FolTmnAP2RhQFn6&#10;9Ax1CwHYwanfoIwSDj02YSLQZNg0SshUA1UzzZ9Vc99CJ1MtRI7vzjT5/wcrPh2/OKbqipNQFgxJ&#10;9CCHwN7iwIrITt/5koLuOwoLA12TyqlS392h+OaZxU0Ldi9vnMO+lVBTdtP4Mrt4OuL4CLLrP2JN&#10;38AhYAIaGmcidUQGI3RS6fGsTExF0GVR5Iv5a3IJ8hXLq+kiT9plUD4975wP7yUaFg8VdyR9gofj&#10;nQ8xHSifQuJvHrWqt0rrZLj9bqMdOwK1yTatVMGzMG1ZX/HlvJiPDPwVIk/rTxBGBep3rQwRfg6C&#10;MvL2ztapGwMoPZ4pZW1PREbuRhbDsBtOwuywfiRKHY59TXNIhxbdD8566umK++8HcJIz/cGSLMvp&#10;bBaHIBmz+VVBhrv07C49YAVBVTxwNh43IQ1OJMziDcnXqERs1HnM5JQr9Wri+zRXcRgu7RT1a/rX&#10;PwEAAP//AwBQSwMEFAAGAAgAAAAhAKzQ31vhAAAACwEAAA8AAABkcnMvZG93bnJldi54bWxMj0FP&#10;wzAMhe9I/IfISFzQlpZ1pZS6E0ICwQ0GgmvWeG1Fk5Qk68q/x5zgZvs9PX+v2sxmEBP50DuLkC4T&#10;EGQbp3vbIry93i8KECEqq9XgLCF8U4BNfXpSqVK7o32haRtbwSE2lAqhi3EspQxNR0aFpRvJsrZ3&#10;3qjIq2+l9urI4WaQl0mSS6N6yx86NdJdR83n9mAQiuxx+ghPq+f3Jt8P1/Hianr48ojnZ/PtDYhI&#10;c/wzwy8+o0PNTDt3sDqIAWGd5twlIizWGQ/sKPIVl9khZClfZF3J/x3qHwAAAP//AwBQSwECLQAU&#10;AAYACAAAACEAtoM4kv4AAADhAQAAEwAAAAAAAAAAAAAAAAAAAAAAW0NvbnRlbnRfVHlwZXNdLnht&#10;bFBLAQItABQABgAIAAAAIQA4/SH/1gAAAJQBAAALAAAAAAAAAAAAAAAAAC8BAABfcmVscy8ucmVs&#10;c1BLAQItABQABgAIAAAAIQAsdiHvIgIAAEUEAAAOAAAAAAAAAAAAAAAAAC4CAABkcnMvZTJvRG9j&#10;LnhtbFBLAQItABQABgAIAAAAIQCs0N9b4QAAAAsBAAAPAAAAAAAAAAAAAAAAAHwEAABkcnMvZG93&#10;bnJldi54bWxQSwUGAAAAAAQABADzAAAAigUAAAAA&#10;">
                <v:textbox>
                  <w:txbxContent>
                    <w:p w:rsidR="00D1270A" w:rsidRDefault="00416511">
                      <w:r>
                        <w:t xml:space="preserve">I </w:t>
                      </w:r>
                      <w:r w:rsidR="00D1270A">
                        <w:t xml:space="preserve">now need to </w:t>
                      </w:r>
                      <w:r w:rsidR="00F73075">
                        <w:t>include:</w:t>
                      </w:r>
                    </w:p>
                    <w:p w:rsidR="00D1270A" w:rsidRDefault="00D1270A" w:rsidP="00F73075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F65EED" wp14:editId="70A49FCF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3933190" cy="6743700"/>
                <wp:effectExtent l="0" t="0" r="2921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A9" w:rsidRPr="001D1E03" w:rsidRDefault="00EA32A9" w:rsidP="001D1E0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D1E03">
                              <w:rPr>
                                <w:b/>
                              </w:rPr>
                              <w:t>Q: Discuss the long-term training effects of regular exercise in physical activity on the cardiovascular system, and why those effects are important to performance in endurance events.  (6 marks)</w:t>
                            </w:r>
                          </w:p>
                          <w:p w:rsidR="00126052" w:rsidRPr="00C840ED" w:rsidRDefault="00126052" w:rsidP="00126052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</w:pPr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There are many effects which take place on the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>cardiovascular</w:t>
                            </w:r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 system both short term and long term…………………………………..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>The immediate</w:t>
                            </w:r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 effects </w:t>
                            </w:r>
                            <w:proofErr w:type="gramStart"/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 </w:t>
                            </w:r>
                            <w:r w:rsidRPr="00C840ED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………………………………………………….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>There are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 </w:t>
                            </w:r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also many </w:t>
                            </w:r>
                            <w:proofErr w:type="gramStart"/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>long term</w:t>
                            </w:r>
                            <w:proofErr w:type="gramEnd"/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>effects</w:t>
                            </w:r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 on the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>cardiovascular</w:t>
                            </w:r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 system</w:t>
                            </w:r>
                            <w:r w:rsidRPr="00C840ED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D1E03" w:rsidRDefault="00126052" w:rsidP="001D1E03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</w:t>
                            </w:r>
                            <w:r w:rsidR="001D1E03">
                              <w:t>…</w:t>
                            </w:r>
                          </w:p>
                          <w:p w:rsidR="001D1E03" w:rsidRDefault="001D1E03" w:rsidP="001D1E03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</w:t>
                            </w:r>
                          </w:p>
                          <w:p w:rsidR="00126052" w:rsidRDefault="001D1E03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Pr="00C840ED" w:rsidRDefault="00126052" w:rsidP="00126052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</w:pPr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To conclude my </w:t>
                            </w:r>
                            <w:proofErr w:type="gramStart"/>
                            <w:r w:rsidRPr="00C840ED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 xml:space="preserve">answer  </w:t>
                            </w:r>
                            <w:r w:rsidRPr="00C840ED">
                              <w:rPr>
                                <w:rFonts w:ascii="Comic Sans MS" w:hAnsi="Comic Sans MS"/>
                                <w:sz w:val="18"/>
                              </w:rPr>
                              <w:t>….</w:t>
                            </w:r>
                            <w:proofErr w:type="gramEnd"/>
                            <w:r w:rsidRPr="00C840E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……………………………………………..…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………………..</w:t>
                            </w:r>
                          </w:p>
                          <w:p w:rsidR="00126052" w:rsidRDefault="00126052" w:rsidP="00126052">
                            <w:r>
                              <w:t>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126052" w:rsidRDefault="00126052" w:rsidP="00126052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EA32A9" w:rsidRDefault="00EA32A9" w:rsidP="00FC2004"/>
                          <w:p w:rsidR="00EA32A9" w:rsidRDefault="00EA32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5EED" id="_x0000_s1027" type="#_x0000_t202" style="position:absolute;left:0;text-align:left;margin-left:-63pt;margin-top:-27pt;width:309.7pt;height:53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/kKAIAAE4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k7zBSWG&#10;aSzSo+gDeQ89mUR9OusLDHuwGBh6PMY6p1y9vQf+wxMDm5aZnbh1DrpWsBr5jePN7OLqgOMjSNV9&#10;hhqfYfsACahvnI7ioRwE0bFOx3NtIhWOh9PldDpeoouj72oxmy7yVL2MFc/XrfPhowBN4qakDouf&#10;4Nnh3odIhxXPIfE1D0rWW6lUMtyu2ihHDgwbZZu+lMGrMGVIV9LlfDIfFPgrRJ6+P0FoGbDjldQl&#10;vT4HsSLq9sHUqR8Dk2rYI2VlTkJG7QYVQ1/1qWZJ5ShyBfURlXUwNDgOJG5acL8o6bC5S+p/7pkT&#10;lKhPBquzHM9mcRqSMZsvJmi4S0916WGGI1RJAyXDdhPSBEXdDNxiFRuZ9H1hcqKMTZtkPw1YnIpL&#10;O0W9/AbWTwAAAP//AwBQSwMEFAAGAAgAAAAhAJL7A/XiAAAADQEAAA8AAABkcnMvZG93bnJldi54&#10;bWxMj81OwzAQhO9IvIO1SFxQa7cNIQ1xKoQEojcoCK5uvE0i/BNsNw1vz3KC24z20+xMtZmsYSOG&#10;2HsnYTEXwNA1XveulfD2+jArgMWknFbGO5TwjRE29flZpUrtT+4Fx11qGYW4WCoJXUpDyXlsOrQq&#10;zv2Ajm4HH6xKZEPLdVAnCreGL4XIuVW9ow+dGvC+w+Zzd7QSiuxp/Ijb1fN7kx/MOl3djI9fQcrL&#10;i+nuFljCKf3B8FufqkNNnfb+6HRkRsJsscxpTCJ1nZEgJFuvMmB7YoUoBPC64v9X1D8AAAD//wMA&#10;UEsBAi0AFAAGAAgAAAAhALaDOJL+AAAA4QEAABMAAAAAAAAAAAAAAAAAAAAAAFtDb250ZW50X1R5&#10;cGVzXS54bWxQSwECLQAUAAYACAAAACEAOP0h/9YAAACUAQAACwAAAAAAAAAAAAAAAAAvAQAAX3Jl&#10;bHMvLnJlbHNQSwECLQAUAAYACAAAACEAXoff5CgCAABOBAAADgAAAAAAAAAAAAAAAAAuAgAAZHJz&#10;L2Uyb0RvYy54bWxQSwECLQAUAAYACAAAACEAkvsD9eIAAAANAQAADwAAAAAAAAAAAAAAAACCBAAA&#10;ZHJzL2Rvd25yZXYueG1sUEsFBgAAAAAEAAQA8wAAAJEFAAAAAA==&#10;">
                <v:textbox>
                  <w:txbxContent>
                    <w:p w:rsidR="00EA32A9" w:rsidRPr="001D1E03" w:rsidRDefault="00EA32A9" w:rsidP="001D1E03">
                      <w:pPr>
                        <w:jc w:val="both"/>
                        <w:rPr>
                          <w:b/>
                        </w:rPr>
                      </w:pPr>
                      <w:r w:rsidRPr="001D1E03">
                        <w:rPr>
                          <w:b/>
                        </w:rPr>
                        <w:t>Q: Discuss the long-term training effects of regular exercise in physical activity on the cardiovascular system, and why those effects are important to performance in endurance events.  (6 marks)</w:t>
                      </w:r>
                    </w:p>
                    <w:p w:rsidR="00126052" w:rsidRPr="00C840ED" w:rsidRDefault="00126052" w:rsidP="00126052">
                      <w:pPr>
                        <w:spacing w:after="0"/>
                        <w:rPr>
                          <w:rFonts w:ascii="Comic Sans MS" w:hAnsi="Comic Sans MS"/>
                          <w:i/>
                          <w:sz w:val="18"/>
                        </w:rPr>
                      </w:pPr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There are many effects which take place on the </w:t>
                      </w:r>
                      <w:r>
                        <w:rPr>
                          <w:rFonts w:ascii="Comic Sans MS" w:hAnsi="Comic Sans MS"/>
                          <w:i/>
                          <w:sz w:val="18"/>
                        </w:rPr>
                        <w:t>cardiovascular</w:t>
                      </w:r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 system both short term and long term…………………………………..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rPr>
                          <w:rFonts w:ascii="Comic Sans MS" w:hAnsi="Comic Sans MS"/>
                          <w:i/>
                          <w:sz w:val="18"/>
                        </w:rPr>
                        <w:t>The immediate</w:t>
                      </w:r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 effects </w:t>
                      </w:r>
                      <w:proofErr w:type="gramStart"/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>are</w:t>
                      </w:r>
                      <w:r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 </w:t>
                      </w:r>
                      <w:r w:rsidRPr="00C840ED">
                        <w:rPr>
                          <w:sz w:val="18"/>
                        </w:rPr>
                        <w:t xml:space="preserve"> 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………………………………………………….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>There are</w:t>
                      </w:r>
                      <w:r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 </w:t>
                      </w:r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also many </w:t>
                      </w:r>
                      <w:proofErr w:type="gramStart"/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>long term</w:t>
                      </w:r>
                      <w:proofErr w:type="gramEnd"/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18"/>
                        </w:rPr>
                        <w:t>effects</w:t>
                      </w:r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 on the </w:t>
                      </w:r>
                      <w:r>
                        <w:rPr>
                          <w:rFonts w:ascii="Comic Sans MS" w:hAnsi="Comic Sans MS"/>
                          <w:i/>
                          <w:sz w:val="18"/>
                        </w:rPr>
                        <w:t>cardiovascular</w:t>
                      </w:r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 system</w:t>
                      </w:r>
                      <w:r w:rsidRPr="00C840ED">
                        <w:rPr>
                          <w:sz w:val="18"/>
                        </w:rPr>
                        <w:t xml:space="preserve"> </w:t>
                      </w:r>
                      <w:r>
                        <w:t>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D1E03" w:rsidRDefault="00126052" w:rsidP="001D1E03">
                      <w:pPr>
                        <w:spacing w:after="0"/>
                      </w:pPr>
                      <w:r>
                        <w:t>……………………………………………………………………………………………</w:t>
                      </w:r>
                      <w:r w:rsidR="001D1E03">
                        <w:t>…</w:t>
                      </w:r>
                    </w:p>
                    <w:p w:rsidR="001D1E03" w:rsidRDefault="001D1E03" w:rsidP="001D1E03">
                      <w:pPr>
                        <w:spacing w:after="0"/>
                      </w:pPr>
                      <w:r>
                        <w:t>……………………………………………………………………………………………</w:t>
                      </w:r>
                    </w:p>
                    <w:p w:rsidR="00126052" w:rsidRDefault="001D1E03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Pr="00C840ED" w:rsidRDefault="00126052" w:rsidP="00126052">
                      <w:pPr>
                        <w:rPr>
                          <w:rFonts w:ascii="Comic Sans MS" w:hAnsi="Comic Sans MS"/>
                          <w:i/>
                          <w:sz w:val="18"/>
                        </w:rPr>
                      </w:pPr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To conclude my </w:t>
                      </w:r>
                      <w:proofErr w:type="gramStart"/>
                      <w:r w:rsidRPr="00C840ED">
                        <w:rPr>
                          <w:rFonts w:ascii="Comic Sans MS" w:hAnsi="Comic Sans MS"/>
                          <w:i/>
                          <w:sz w:val="18"/>
                        </w:rPr>
                        <w:t xml:space="preserve">answer  </w:t>
                      </w:r>
                      <w:r w:rsidRPr="00C840ED">
                        <w:rPr>
                          <w:rFonts w:ascii="Comic Sans MS" w:hAnsi="Comic Sans MS"/>
                          <w:sz w:val="18"/>
                        </w:rPr>
                        <w:t>….</w:t>
                      </w:r>
                      <w:proofErr w:type="gramEnd"/>
                      <w:r w:rsidRPr="00C840ED">
                        <w:rPr>
                          <w:rFonts w:ascii="Comic Sans MS" w:hAnsi="Comic Sans MS"/>
                          <w:sz w:val="18"/>
                        </w:rPr>
                        <w:t xml:space="preserve"> ……………………………………………..…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………………..</w:t>
                      </w:r>
                    </w:p>
                    <w:p w:rsidR="00126052" w:rsidRDefault="00126052" w:rsidP="00126052">
                      <w:r>
                        <w:t>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:rsidR="00126052" w:rsidRDefault="00126052" w:rsidP="00126052">
                      <w:pPr>
                        <w:spacing w:after="0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:rsidR="00EA32A9" w:rsidRDefault="00EA32A9" w:rsidP="00FC2004"/>
                    <w:p w:rsidR="00EA32A9" w:rsidRDefault="00EA32A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3AFD2" wp14:editId="1ACD1396">
                <wp:simplePos x="0" y="0"/>
                <wp:positionH relativeFrom="column">
                  <wp:posOffset>5829300</wp:posOffset>
                </wp:positionH>
                <wp:positionV relativeFrom="paragraph">
                  <wp:posOffset>-800100</wp:posOffset>
                </wp:positionV>
                <wp:extent cx="3657600" cy="775335"/>
                <wp:effectExtent l="0" t="0" r="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A9" w:rsidRPr="001D1E03" w:rsidRDefault="00EA32A9" w:rsidP="001D1E03">
                            <w:pPr>
                              <w:jc w:val="center"/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D1E03"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Attempt 2</w:t>
                            </w:r>
                            <w:r w:rsidR="001D1E03" w:rsidRPr="001D1E03"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- </w:t>
                            </w:r>
                            <w:proofErr w:type="spellStart"/>
                            <w:r w:rsidR="001D1E03" w:rsidRPr="001D1E03"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GfG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3AFD2" id="Text Box 3" o:spid="_x0000_s1028" type="#_x0000_t202" style="position:absolute;left:0;text-align:left;margin-left:459pt;margin-top:-63pt;width:4in;height:61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MkIwIAACIEAAAOAAAAZHJzL2Uyb0RvYy54bWysU9tu2zAMfR+wfxD0vti5OGmNOEWXLsOA&#10;7gK0+wBZlmNhkqhJSuzu60vJaZptb8P0IJAieUQekuubQStyFM5LMBWdTnJKhOHQSLOv6PfH3bsr&#10;SnxgpmEKjKjok/D0ZvP2zbq3pZhBB6oRjiCI8WVvK9qFYMss87wTmvkJWGHQ2ILTLKDq9lnjWI/o&#10;WmWzPF9mPbjGOuDCe3y9G410k/DbVvDwtW29CERVFHML6XbpruOdbdas3DtmO8lPabB/yEIzafDT&#10;M9QdC4wcnPwLSkvuwEMbJhx0Bm0ruUg1YDXT/I9qHjpmRaoFyfH2TJP/f7D8y/GbI7Kp6JwSwzS2&#10;6FEMgbyHgcwjO731JTo9WHQLAz5jl1Ol3t4D/+GJgW3HzF7cOgd9J1iD2U1jZHYROuL4CFL3n6HB&#10;b9ghQAIaWqcjdUgGQXTs0tO5MzEVjo/zZbFa5mjiaFutivm8SF+w8iXaOh8+CtAkChV12PmEzo73&#10;PsRsWPniEj/zoGSzk0olxe3rrXLkyHBKdumc0H9zU4b0Fb0uZkVCNhDj0wBpGXCKldQVvcrjieGs&#10;jGx8ME2SA5NqlDETZU70REZGbsJQD6kPsxgbqauheUK+HIxDi0uGQgfuFyU9DmxF/c8Dc4IS9ckg&#10;59fTxSJOeFIWxWqGiru01JcWZjhCVTRQMorbkLYi0WFvsTc7mWh7zeSUMg5iYvO0NHHSL/Xk9bra&#10;m2cAAAD//wMAUEsDBBQABgAIAAAAIQBFIJuk4QAAAAwBAAAPAAAAZHJzL2Rvd25yZXYueG1sTI/B&#10;TsMwEETvSPyDtUjcWielVE0ap6qouHBAoiDB0Y2dOGq8tmw3DX/P9kRvs7uj2TfVdrIDG3WIvUMB&#10;+TwDprFxqsdOwNfn62wNLCaJSg4OtYBfHWFb399VslTugh96PKSOUQjGUgowKfmS89gYbWWcO6+R&#10;bq0LViYaQ8dVkBcKtwNfZNmKW9kjfTDS6xejm9PhbAV8W9OrfXj/adUw7t/a3bOfghfi8WHabYAl&#10;PaV/M1zxCR1qYjq6M6rIBgFFvqYuScAsX6xIXS3LYknqSLunAnhd8dsS9R8AAAD//wMAUEsBAi0A&#10;FAAGAAgAAAAhALaDOJL+AAAA4QEAABMAAAAAAAAAAAAAAAAAAAAAAFtDb250ZW50X1R5cGVzXS54&#10;bWxQSwECLQAUAAYACAAAACEAOP0h/9YAAACUAQAACwAAAAAAAAAAAAAAAAAvAQAAX3JlbHMvLnJl&#10;bHNQSwECLQAUAAYACAAAACEAXtnzJCMCAAAiBAAADgAAAAAAAAAAAAAAAAAuAgAAZHJzL2Uyb0Rv&#10;Yy54bWxQSwECLQAUAAYACAAAACEARSCbpOEAAAAMAQAADwAAAAAAAAAAAAAAAAB9BAAAZHJzL2Rv&#10;d25yZXYueG1sUEsFBgAAAAAEAAQA8wAAAIsFAAAAAA==&#10;" stroked="f">
                <v:textbox style="mso-fit-shape-to-text:t">
                  <w:txbxContent>
                    <w:p w:rsidR="00EA32A9" w:rsidRPr="001D1E03" w:rsidRDefault="00EA32A9" w:rsidP="001D1E03">
                      <w:pPr>
                        <w:jc w:val="center"/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D1E03"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Attempt 2</w:t>
                      </w:r>
                      <w:r w:rsidR="001D1E03" w:rsidRPr="001D1E03"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- </w:t>
                      </w:r>
                      <w:proofErr w:type="spellStart"/>
                      <w:r w:rsidR="001D1E03" w:rsidRPr="001D1E03"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GfG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5248E" wp14:editId="510824DD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3886200" cy="67437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052" w:rsidRDefault="00126052" w:rsidP="00126052">
                            <w:pPr>
                              <w:spacing w:after="0"/>
                            </w:pP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F37344" w:rsidRDefault="00F37344" w:rsidP="00F37344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D1270A" w:rsidRDefault="00D1270A" w:rsidP="00D1270A"/>
                          <w:p w:rsidR="00D1270A" w:rsidRDefault="00D1270A" w:rsidP="00D12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248E" id="_x0000_s1029" type="#_x0000_t202" style="position:absolute;left:0;text-align:left;margin-left:441pt;margin-top:-18pt;width:306pt;height:5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7pXJQIAAEwEAAAOAAAAZHJzL2Uyb0RvYy54bWysVNtu2zAMfR+wfxD0vjj3pkacokuXYUB3&#10;Adp9ACPLsTBJ9CQldvb1peQ0zW4vw/wgiCJ1SJ4jennTGc0O0nmFtuCjwZAzaQWWyu4K/vVx82bB&#10;mQ9gS9BoZcGP0vOb1etXy7bJ5Rhr1KV0jECsz9um4HUITZ5lXtTSgB9gIy05K3QGAplul5UOWkI3&#10;OhsPh/OsRVc2DoX0nk7veidfJfyqkiJ8riovA9MFp9pCWl1at3HNVkvIdw6aWolTGfAPVRhQlpKe&#10;oe4gANs79RuUUcKhxyoMBJoMq0oJmXqgbkbDX7p5qKGRqRcixzdnmvz/gxWfDl8cU2XBZ5xZMCTR&#10;o+wCe4sdG0d22sbnFPTQUFjo6JhUTp365h7FN88srmuwO3nrHLa1hJKqG8Wb2cXVHsdHkG37EUtK&#10;A/uACairnInUERmM0Eml41mZWIqgw8liMSe5ORPkm19NJ1dkxByQP19vnA/vJRoWNwV3JH2Ch8O9&#10;D33oc0jM5lGrcqO0TobbbdfasQPQM9mk74T+U5i2rC349Ww86xn4K8QwfX+CMCrQe9fKFHxxDoI8&#10;8vbOllQm5AGU7vfUnbYnIiN3PYuh23ZJsUlMEEneYnkkZh32z5vGkTY1uh+ctfS0C+6/78FJzvQH&#10;S+pcj6bTOAvJmM6uxmS4S8/20gNWEFTBA2f9dh3S/MRSLd6SipVK/L5UciqZnmxS6DRecSYu7RT1&#10;8hNYPQEAAP//AwBQSwMEFAAGAAgAAAAhAAn4fc3gAAAADQEAAA8AAABkcnMvZG93bnJldi54bWxM&#10;j0FPwzAMhe9I/IfISFzQltJVpStNJ4QEghsMBNes8dqKxilJ1pV/j3eC22f76fm9ajPbQUzoQ+9I&#10;wfUyAYHUONNTq+D97WFRgAhRk9GDI1TwgwE29flZpUvjjvSK0za2gk0olFpBF+NYShmaDq0OSzci&#10;8W3vvNWRR99K4/WRze0g0yTJpdU98YdOj3jfYfO1PVgFRfY0fYbn1ctHk++Hdby6mR6/vVKXF/Pd&#10;LYiIc/wTwyk+R4eaM+3cgUwQA3sUKXeJCharnOGkyNYZ044pSXkn60r+b1H/AgAA//8DAFBLAQIt&#10;ABQABgAIAAAAIQC2gziS/gAAAOEBAAATAAAAAAAAAAAAAAAAAAAAAABbQ29udGVudF9UeXBlc10u&#10;eG1sUEsBAi0AFAAGAAgAAAAhADj9If/WAAAAlAEAAAsAAAAAAAAAAAAAAAAALwEAAF9yZWxzLy5y&#10;ZWxzUEsBAi0AFAAGAAgAAAAhALU3ulclAgAATAQAAA4AAAAAAAAAAAAAAAAALgIAAGRycy9lMm9E&#10;b2MueG1sUEsBAi0AFAAGAAgAAAAhAAn4fc3gAAAADQEAAA8AAAAAAAAAAAAAAAAAfwQAAGRycy9k&#10;b3ducmV2LnhtbFBLBQYAAAAABAAEAPMAAACMBQAAAAA=&#10;">
                <v:textbox>
                  <w:txbxContent>
                    <w:p w:rsidR="00126052" w:rsidRDefault="00126052" w:rsidP="00126052">
                      <w:pPr>
                        <w:spacing w:after="0"/>
                      </w:pP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F37344" w:rsidRDefault="00F37344" w:rsidP="00F37344">
                      <w:r>
                        <w:t>………………………………………………………………………………………………</w:t>
                      </w:r>
                    </w:p>
                    <w:p w:rsidR="00D1270A" w:rsidRDefault="00D1270A" w:rsidP="00D1270A"/>
                    <w:p w:rsidR="00D1270A" w:rsidRDefault="00D1270A" w:rsidP="00D1270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B24DA" wp14:editId="4F418E9E">
                <wp:simplePos x="0" y="0"/>
                <wp:positionH relativeFrom="column">
                  <wp:posOffset>2171700</wp:posOffset>
                </wp:positionH>
                <wp:positionV relativeFrom="paragraph">
                  <wp:posOffset>-800100</wp:posOffset>
                </wp:positionV>
                <wp:extent cx="4674870" cy="5124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A9" w:rsidRPr="001D1E03" w:rsidRDefault="00EA32A9" w:rsidP="001D1E03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D1E03">
                              <w:rPr>
                                <w:b/>
                                <w:sz w:val="32"/>
                                <w:u w:val="single"/>
                              </w:rPr>
                              <w:t>Cardiovascular System – 6 mark 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B24DA" id="_x0000_s1030" type="#_x0000_t202" style="position:absolute;left:0;text-align:left;margin-left:171pt;margin-top:-63pt;width:368.1pt;height:40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F5DQIAAPkDAAAOAAAAZHJzL2Uyb0RvYy54bWysU9tuGyEQfa/Uf0C812uv1rGzMo7SpK4q&#10;pRcp6QdglvWiAkMBe9f9+g6s41jNW1QeEDAzZ+acGVY3g9HkIH1QYBmdTaaUSCugUXbH6M+nzYcl&#10;JSFy23ANVjJ6lIHerN+/W/WuliV0oBvpCYLYUPeO0S5GVxdFEJ00PEzASYvGFrzhEa9+VzSe94hu&#10;dFFOp1dFD75xHoQMAV/vRyNdZ/y2lSJ+b9sgI9GMYm0x7z7v27QX6xWvd567TolTGfwNVRiuLCY9&#10;Q93zyMneq1dQRgkPAdo4EWAKaFslZOaAbGbTf9g8dtzJzAXFCe4sU/h/sOLb4YcnqmG0osRygy16&#10;kkMkH2EgZVKnd6FGp0eHbnHAZ+xyZhrcA4hfgVi467jdyVvvoe8kb7C6WYosLkJHnJBAtv1XaDAN&#10;30fIQEPrTZIOxSCIjl06njuTShH4WF0tquUCTQJt81lZVfOcgtfP0c6H+FmCIenAqMfOZ3R+eAgx&#10;VcPrZ5eUzMJGaZ27ry3pGb2el/MccGExKuJwamUYXU7TGsclkfxkmxwcudLjGRNoe2KdiI6U47Ad&#10;TvKif1JkC80RZfAwziL+HTx04P9Q0uMcMhp+77mXlOgvFqW8nlVVGtx8qeaLEi/+0rK9tHArEIrR&#10;SMl4vIt52BPl4G5R8o3KarxUcioZ5yuLdPoLaYAv79nr5ceu/wIAAP//AwBQSwMEFAAGAAgAAAAh&#10;AIHqdfDhAAAADQEAAA8AAABkcnMvZG93bnJldi54bWxMj8FuwjAQRO+V+g/WVuoNbAwFlMZBqAJ6&#10;LKVRzybeJlHjdWSbkP59zam97e6MZt/km9F2bEAfWkcKZlMBDKlypqVaQfmxn6yBhajJ6M4RKvjB&#10;AJvi/i7XmXFXesfhFGuWQihkWkETY59xHqoGrQ5T1yMl7ct5q2Nafc2N19cUbjsuhVhyq1tKHxrd&#10;40uD1ffpYhX0sT+sXv3bcbvbD6L8PJSyrXdKPT6M22dgEcf4Z4YbfkKHIjGd3YVMYJ2C+UKmLlHB&#10;ZCaXabpZxGotgZ3TbfE0B17k/H+L4hcAAP//AwBQSwECLQAUAAYACAAAACEAtoM4kv4AAADhAQAA&#10;EwAAAAAAAAAAAAAAAAAAAAAAW0NvbnRlbnRfVHlwZXNdLnhtbFBLAQItABQABgAIAAAAIQA4/SH/&#10;1gAAAJQBAAALAAAAAAAAAAAAAAAAAC8BAABfcmVscy8ucmVsc1BLAQItABQABgAIAAAAIQDlS8F5&#10;DQIAAPkDAAAOAAAAAAAAAAAAAAAAAC4CAABkcnMvZTJvRG9jLnhtbFBLAQItABQABgAIAAAAIQCB&#10;6nXw4QAAAA0BAAAPAAAAAAAAAAAAAAAAAGcEAABkcnMvZG93bnJldi54bWxQSwUGAAAAAAQABADz&#10;AAAAdQUAAAAA&#10;" filled="f" stroked="f">
                <v:textbox style="mso-fit-shape-to-text:t">
                  <w:txbxContent>
                    <w:p w:rsidR="00EA32A9" w:rsidRPr="001D1E03" w:rsidRDefault="00EA32A9" w:rsidP="001D1E03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1D1E03">
                        <w:rPr>
                          <w:b/>
                          <w:sz w:val="32"/>
                          <w:u w:val="single"/>
                        </w:rPr>
                        <w:t>Cardiovascular System – 6 mark question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931EB" wp14:editId="78CCDB23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2628900" cy="775335"/>
                <wp:effectExtent l="0" t="0" r="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7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A9" w:rsidRPr="001D1E03" w:rsidRDefault="00EA32A9" w:rsidP="001D1E03">
                            <w:pPr>
                              <w:jc w:val="center"/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D1E03">
                              <w:rPr>
                                <w:b/>
                                <w:sz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Attempt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931EB" id="_x0000_s1031" type="#_x0000_t202" style="position:absolute;left:0;text-align:left;margin-left:-18pt;margin-top:-63pt;width:207pt;height:61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C8DgIAAPkDAAAOAAAAZHJzL2Uyb0RvYy54bWysU11v2yAUfZ+0/4B4X+y4SZtYIVXXLtOk&#10;7kNq9wMIxjEacBmQ2Nmv3wWnabS9TfODBVzuueece1ndDkaTg/RBgWV0OikpkVZAo+yO0e/Pm3cL&#10;SkLktuEarGT0KAO9Xb99s+pdLSvoQDfSEwSxoe4do12Mri6KIDppeJiAkxaDLXjDI279rmg87xHd&#10;6KIqy+uiB984D0KGgKcPY5CuM37bShG/tm2QkWhGkVvMf5//2/Qv1ite7zx3nRInGvwfWBiuLBY9&#10;Qz3wyMneq7+gjBIeArRxIsAU0LZKyKwB1UzLP9Q8ddzJrAXNCe5sU/h/sOLL4ZsnqmG0osRygy16&#10;lkMk72EgVXKnd6HGS08Or8UBj7HLWWlwjyB+BGLhvuN2J++8h76TvEF205RZXKSOOCGBbPvP0GAZ&#10;vo+QgYbWm2QdmkEQHbt0PHcmURF4WF1Xi2WJIYGxm5v51dU8l+D1S7bzIX6UYEhaMOqx8xmdHx5D&#10;TGx4/XIlFbOwUVrn7mtLekaX82qeEy4iRkUcTq0Mo4syfeO4JJEfbJOTI1d6XGMBbU+qk9BRchy2&#10;Q7Y3802ObKE5og0exlnEt4OLDvwvSnqcQ0bDzz33khL9yaKVy+lslgY3b2bzmwo3/jKyvYxwKxCK&#10;0UjJuLyPediT5ODu0PKNym68MjlRxvnKJp3eQhrgy32+9fpi178BAAD//wMAUEsDBBQABgAIAAAA&#10;IQCXQQQi3QAAAAsBAAAPAAAAZHJzL2Rvd25yZXYueG1sTI/BTsMwEETvSPyDtUjcWqep1JYQp6pQ&#10;W45AiTi78ZJExGsrdtPw92xO9PZWM5qdybej7cSAfWgdKVjMExBIlTMt1QrKz8NsAyJETUZ3jlDB&#10;LwbYFvd3uc6Mu9IHDqdYCw6hkGkFTYw+kzJUDVod5s4jsfbteqsjn30tTa+vHG47mSbJSlrdEn9o&#10;tMeXBquf08Uq8NEf16/92/tufxiS8utYpm29V+rxYdw9g4g4xn8zTPW5OhTc6ewuZILoFMyWK94S&#10;GRbpRGxZrjcM50l7Alnk8nZD8QcAAP//AwBQSwECLQAUAAYACAAAACEAtoM4kv4AAADhAQAAEwAA&#10;AAAAAAAAAAAAAAAAAAAAW0NvbnRlbnRfVHlwZXNdLnhtbFBLAQItABQABgAIAAAAIQA4/SH/1gAA&#10;AJQBAAALAAAAAAAAAAAAAAAAAC8BAABfcmVscy8ucmVsc1BLAQItABQABgAIAAAAIQAfaBC8DgIA&#10;APkDAAAOAAAAAAAAAAAAAAAAAC4CAABkcnMvZTJvRG9jLnhtbFBLAQItABQABgAIAAAAIQCXQQQi&#10;3QAAAAsBAAAPAAAAAAAAAAAAAAAAAGgEAABkcnMvZG93bnJldi54bWxQSwUGAAAAAAQABADzAAAA&#10;cgUAAAAA&#10;" filled="f" stroked="f">
                <v:textbox style="mso-fit-shape-to-text:t">
                  <w:txbxContent>
                    <w:p w:rsidR="00EA32A9" w:rsidRPr="001D1E03" w:rsidRDefault="00EA32A9" w:rsidP="001D1E03">
                      <w:pPr>
                        <w:jc w:val="center"/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D1E03">
                        <w:rPr>
                          <w:b/>
                          <w:sz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Attempt 1</w:t>
                      </w:r>
                    </w:p>
                  </w:txbxContent>
                </v:textbox>
              </v:shape>
            </w:pict>
          </mc:Fallback>
        </mc:AlternateContent>
      </w:r>
      <w:r w:rsidR="00D1270A">
        <w:t>……………………</w:t>
      </w:r>
    </w:p>
    <w:p w:rsidR="00893C90" w:rsidRDefault="0012605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BBB41" wp14:editId="1BAB66E9">
                <wp:simplePos x="0" y="0"/>
                <wp:positionH relativeFrom="column">
                  <wp:posOffset>3190875</wp:posOffset>
                </wp:positionH>
                <wp:positionV relativeFrom="paragraph">
                  <wp:posOffset>2343785</wp:posOffset>
                </wp:positionV>
                <wp:extent cx="2374265" cy="3815745"/>
                <wp:effectExtent l="0" t="0" r="260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052" w:rsidRDefault="00126052" w:rsidP="00126052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Mark Scheme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b/>
                                <w:sz w:val="16"/>
                                <w:szCs w:val="16"/>
                              </w:rPr>
                              <w:t>1-2: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A number of simple statements that discuss the benefit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short term and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long term training on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cardiovascular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>system and why the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 effects are important to an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 athlete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-2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 Developed statement linked to long term effects linked to the above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No conclusion 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b/>
                                <w:sz w:val="16"/>
                                <w:szCs w:val="16"/>
                              </w:rPr>
                              <w:t>3-4: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>Minimum of 3 developed state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ments that discuss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 benefit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of short term and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long term training on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cardiovascular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>system and explain why these effects are important to an athlete (no balance)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Short conclusion 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b/>
                                <w:sz w:val="16"/>
                                <w:szCs w:val="16"/>
                              </w:rPr>
                              <w:t>5-6: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At least 4 developed statements that discuss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benefit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of short term and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long term training on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cardiovascular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>system and</w:t>
                            </w:r>
                            <w:r w:rsidRPr="00256AAE">
                              <w:t xml:space="preserve">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>explain why these effects are important to an athlete (balanced and succinct</w:t>
                            </w:r>
                            <w:r w:rsidRPr="00256AAE">
                              <w:t xml:space="preserve"> </w:t>
                            </w: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responses) </w:t>
                            </w:r>
                          </w:p>
                          <w:p w:rsidR="00126052" w:rsidRPr="00256AAE" w:rsidRDefault="00126052" w:rsidP="00126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56AAE">
                              <w:rPr>
                                <w:sz w:val="16"/>
                                <w:szCs w:val="16"/>
                              </w:rPr>
                              <w:t xml:space="preserve">Conclusion </w:t>
                            </w:r>
                          </w:p>
                          <w:p w:rsidR="00126052" w:rsidRDefault="00126052" w:rsidP="00126052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BB41" id="_x0000_s1032" type="#_x0000_t202" style="position:absolute;margin-left:251.25pt;margin-top:184.55pt;width:186.95pt;height:30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NOKQIAAEwEAAAOAAAAZHJzL2Uyb0RvYy54bWysVNtu2zAMfR+wfxD0vjhxkzQ14hRdugwD&#10;ugvQ7gNkWY6FSaImKbGzry8lp6mx7WmYHwRRpI4OD0mvb3utyFE4L8GUdDaZUiIMh1qafUm/P+3e&#10;rSjxgZmaKTCipCfh6e3m7Zt1ZwuRQwuqFo4giPFFZ0vahmCLLPO8FZr5CVhh0NmA0yyg6fZZ7ViH&#10;6Fpl+XS6zDpwtXXAhfd4ej846SbhN43g4WvTeBGIKilyC2l1aa3imm3WrNg7ZlvJzzTYP7DQTBp8&#10;9AJ1zwIjByf/gNKSO/DQhAkHnUHTSC5SDpjNbPpbNo8tsyLlguJ4e5HJ/z9Y/uX4zRFZY+0oMUxj&#10;iZ5EH8h76Eke1emsLzDo0WJY6PE4RsZMvX0A/sMTA9uWmb24cw66VrAa2c3izWx0dcDxEaTqPkON&#10;z7BDgATUN05HQBSDIDpW6XSpTKTC8TC/up7nywUlHH1Xq9nier5Ib7Di5bp1PnwUoEnclNRh6RM8&#10;Oz74EOmw4iUk0Qcl651UKhluX22VI0eGbbJL3xndj8OUIV1Jbxb5YlBg7PNjiGn6/gahZcB+V1KX&#10;dHUJYkXU7YOpUzcGJtWwR8rKnIWM2g0qhr7qU8WW8YEocgX1CZV1MLQ3jiNuWnC/KOmwtUvqfx6Y&#10;E5SoTwarczObz+MsJGO+uM7RcGNPNfYwwxGqpIGSYbsNaX6ibgbusIqNTPq+MjlTxpZNsp/HK87E&#10;2E5Rrz+BzTMAAAD//wMAUEsDBBQABgAIAAAAIQDPjdHj4QAAAAsBAAAPAAAAZHJzL2Rvd25yZXYu&#10;eG1sTI/LTsMwEEX3SPyDNUhsELX7yos4FUICwQ7aCrZuPE0i4nGw3TT8PWYFy9E9uvdMuZlMz0Z0&#10;vrMkYT4TwJBqqztqJOx3j7cZMB8UadVbQgnf6GFTXV6UqtD2TG84bkPDYgn5QkloQxgKzn3dolF+&#10;ZgekmB2tMyrE0zVcO3WO5abnCyESblRHcaFVAz60WH9uT0ZCtnoeP/zL8vW9To59Hm7S8enLSXl9&#10;Nd3fAQs4hT8YfvWjOlTR6WBPpD3rJazFYh1RCcsknwOLRJYmK2AHCXkqBPCq5P9/qH4AAAD//wMA&#10;UEsBAi0AFAAGAAgAAAAhALaDOJL+AAAA4QEAABMAAAAAAAAAAAAAAAAAAAAAAFtDb250ZW50X1R5&#10;cGVzXS54bWxQSwECLQAUAAYACAAAACEAOP0h/9YAAACUAQAACwAAAAAAAAAAAAAAAAAvAQAAX3Jl&#10;bHMvLnJlbHNQSwECLQAUAAYACAAAACEAXbGzTikCAABMBAAADgAAAAAAAAAAAAAAAAAuAgAAZHJz&#10;L2Uyb0RvYy54bWxQSwECLQAUAAYACAAAACEAz43R4+EAAAALAQAADwAAAAAAAAAAAAAAAACDBAAA&#10;ZHJzL2Rvd25yZXYueG1sUEsFBgAAAAAEAAQA8wAAAJEFAAAAAA==&#10;">
                <v:textbox>
                  <w:txbxContent>
                    <w:p w:rsidR="00126052" w:rsidRDefault="00126052" w:rsidP="00126052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Mark Scheme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  <w:r w:rsidRPr="00256AAE">
                        <w:rPr>
                          <w:b/>
                          <w:sz w:val="16"/>
                          <w:szCs w:val="16"/>
                        </w:rPr>
                        <w:t>1-2: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A number of simple statements that discuss the benefit </w:t>
                      </w:r>
                      <w:r>
                        <w:rPr>
                          <w:sz w:val="16"/>
                          <w:szCs w:val="16"/>
                        </w:rPr>
                        <w:t xml:space="preserve">short term and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long term training on the </w:t>
                      </w:r>
                      <w:r>
                        <w:rPr>
                          <w:sz w:val="16"/>
                          <w:szCs w:val="16"/>
                        </w:rPr>
                        <w:t xml:space="preserve">cardiovascular </w:t>
                      </w:r>
                      <w:r w:rsidRPr="00256AAE">
                        <w:rPr>
                          <w:sz w:val="16"/>
                          <w:szCs w:val="16"/>
                        </w:rPr>
                        <w:t>system and why the</w:t>
                      </w:r>
                      <w:r>
                        <w:rPr>
                          <w:sz w:val="16"/>
                          <w:szCs w:val="16"/>
                        </w:rPr>
                        <w:t xml:space="preserve">se effects are important to an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 athlete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-2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 Developed statement linked to long term effects linked to the above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No conclusion 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  <w:r w:rsidRPr="00256AAE">
                        <w:rPr>
                          <w:b/>
                          <w:sz w:val="16"/>
                          <w:szCs w:val="16"/>
                        </w:rPr>
                        <w:t>3-4: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>Minimum of 3 developed state</w:t>
                      </w:r>
                      <w:r>
                        <w:rPr>
                          <w:sz w:val="16"/>
                          <w:szCs w:val="16"/>
                        </w:rPr>
                        <w:t xml:space="preserve">ments that discuss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 benefit </w:t>
                      </w:r>
                      <w:r>
                        <w:rPr>
                          <w:sz w:val="16"/>
                          <w:szCs w:val="16"/>
                        </w:rPr>
                        <w:t xml:space="preserve">of short term and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long term training on the </w:t>
                      </w:r>
                      <w:r>
                        <w:rPr>
                          <w:sz w:val="16"/>
                          <w:szCs w:val="16"/>
                        </w:rPr>
                        <w:t xml:space="preserve">cardiovascular </w:t>
                      </w:r>
                      <w:r w:rsidRPr="00256AAE">
                        <w:rPr>
                          <w:sz w:val="16"/>
                          <w:szCs w:val="16"/>
                        </w:rPr>
                        <w:t>system and explain why these effects are important to an athlete (no balance)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Short conclusion 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  <w:r w:rsidRPr="00256AAE">
                        <w:rPr>
                          <w:b/>
                          <w:sz w:val="16"/>
                          <w:szCs w:val="16"/>
                        </w:rPr>
                        <w:t>5-6: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At least 4 developed statements that discuss </w:t>
                      </w:r>
                      <w:r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benefit </w:t>
                      </w:r>
                      <w:r>
                        <w:rPr>
                          <w:sz w:val="16"/>
                          <w:szCs w:val="16"/>
                        </w:rPr>
                        <w:t xml:space="preserve">of short term and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long term training on the </w:t>
                      </w:r>
                      <w:r>
                        <w:rPr>
                          <w:sz w:val="16"/>
                          <w:szCs w:val="16"/>
                        </w:rPr>
                        <w:t xml:space="preserve">cardiovascular </w:t>
                      </w:r>
                      <w:r w:rsidRPr="00256AAE">
                        <w:rPr>
                          <w:sz w:val="16"/>
                          <w:szCs w:val="16"/>
                        </w:rPr>
                        <w:t>system and</w:t>
                      </w:r>
                      <w:r w:rsidRPr="00256AAE">
                        <w:t xml:space="preserve"> </w:t>
                      </w:r>
                      <w:r w:rsidRPr="00256AAE">
                        <w:rPr>
                          <w:sz w:val="16"/>
                          <w:szCs w:val="16"/>
                        </w:rPr>
                        <w:t>explain why these effects are important to an athlete (balanced and succinct</w:t>
                      </w:r>
                      <w:r w:rsidRPr="00256AAE">
                        <w:t xml:space="preserve"> </w:t>
                      </w:r>
                      <w:r w:rsidRPr="00256AAE">
                        <w:rPr>
                          <w:sz w:val="16"/>
                          <w:szCs w:val="16"/>
                        </w:rPr>
                        <w:t xml:space="preserve">responses) </w:t>
                      </w:r>
                    </w:p>
                    <w:p w:rsidR="00126052" w:rsidRPr="00256AAE" w:rsidRDefault="00126052" w:rsidP="00126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56AAE">
                        <w:rPr>
                          <w:sz w:val="16"/>
                          <w:szCs w:val="16"/>
                        </w:rPr>
                        <w:t xml:space="preserve">Conclusion </w:t>
                      </w:r>
                    </w:p>
                    <w:p w:rsidR="00126052" w:rsidRDefault="00126052" w:rsidP="00126052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D127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7B843" wp14:editId="6C849DFB">
                <wp:simplePos x="0" y="0"/>
                <wp:positionH relativeFrom="column">
                  <wp:posOffset>5413359</wp:posOffset>
                </wp:positionH>
                <wp:positionV relativeFrom="paragraph">
                  <wp:posOffset>3070786</wp:posOffset>
                </wp:positionV>
                <wp:extent cx="320634" cy="166254"/>
                <wp:effectExtent l="0" t="19050" r="41910" b="438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1662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1E4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26.25pt;margin-top:241.8pt;width:25.25pt;height:13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eedgIAAEAFAAAOAAAAZHJzL2Uyb0RvYy54bWysVFFP2zAQfp+0/2D5fSQtpWwVKapATJMQ&#10;IGDi2Th2E8n2eWe3affrd3bSgADtYVofXNt3993dl+98dr6zhm0VhhZcxSdHJWfKSahbt674z8er&#10;L185C1G4WhhwquJ7Ffj58vOns84v1BQaMLVCRiAuLDpf8SZGvyiKIBtlRTgCrxwZNaAVkY64LmoU&#10;HaFbU0zLcl50gLVHkCoEur3sjXyZ8bVWMt5qHVRkpuJUW8wr5vU5rcXyTCzWKHzTyqEM8Q9VWNE6&#10;SjpCXYoo2Abbd1C2lQgBdDySYAvQupUq90DdTMo33Tw0wqvcC5ET/EhT+H+w8mZ7h6ytK37KmROW&#10;PtF9u24iWyFCx04TQZ0PC/J78Hc4nAJtU7c7jTb9Ux9sl0ndj6SqXWSSLo+n5fx4xpkk02Q+n57M&#10;EmbxEuwxxO8KLEubimNKn7NnQsX2OsQ+4OBI0amkvoi8i3ujUh3G3StN3VDaaY7OOlIXBtlWkAKE&#10;lMrFSW9qRK3665OSfkNVY0SuMQMmZN0aM2IPAEmj77H7Wgf/FKqyDMfg8m+F9cFjRM4MLo7BtnWA&#10;HwEY6mrI3PsfSOqpSSw9Q72nb43QD0Hw8qolxq9FiHcCSfU0HzTJ8ZYWbaCrOAw7zhrA3x/dJ38S&#10;I1k562iKKh5+bQQqzswPRzL9NpnN0tjlw+zkdEoHfG15fm1xG3sB9Jkm9GZ4mbfJP5rDViPYJxr4&#10;VcpKJuEk5a64jHg4XMR+uunJkGq1ym40al7Ea/fgZQJPrCYtPe6eBPpBdpH0egOHiROLN7rrfVOk&#10;g9Umgm6zKF94HfimMc3CGZ6U9A68Pmevl4dv+QcAAP//AwBQSwMEFAAGAAgAAAAhALg8ia3hAAAA&#10;CwEAAA8AAABkcnMvZG93bnJldi54bWxMj0FugzAQRfeVegdrKnVTNTYEECGYqKoUZZFNSnuACZ4A&#10;DbYRdhJ6+7qrZjmap//fLzezHtiVJtdbIyFaCGBkGqt600r4+ty+5sCcR6NwsIYk/JCDTfX4UGKh&#10;7M180LX2LQshxhUoofN+LDh3TUca3cKOZMLvZCeNPpxTy9WEtxCuBx4LkXGNvQkNHY703lFzri9a&#10;Qlbvk8wfdrtz/BLtv7dRguqQSPn8NL+tgXma/T8Mf/pBHargdLQXoxwbJORpnAZUQpIvM2CBWIll&#10;WHeUkIpVDrwq+f2G6hcAAP//AwBQSwECLQAUAAYACAAAACEAtoM4kv4AAADhAQAAEwAAAAAAAAAA&#10;AAAAAAAAAAAAW0NvbnRlbnRfVHlwZXNdLnhtbFBLAQItABQABgAIAAAAIQA4/SH/1gAAAJQBAAAL&#10;AAAAAAAAAAAAAAAAAC8BAABfcmVscy8ucmVsc1BLAQItABQABgAIAAAAIQBCNIeedgIAAEAFAAAO&#10;AAAAAAAAAAAAAAAAAC4CAABkcnMvZTJvRG9jLnhtbFBLAQItABQABgAIAAAAIQC4PImt4QAAAAsB&#10;AAAPAAAAAAAAAAAAAAAAANAEAABkcnMvZG93bnJldi54bWxQSwUGAAAAAAQABADzAAAA3gUAAAAA&#10;" adj="16000" fillcolor="#4f81bd [3204]" strokecolor="#243f60 [1604]" strokeweight="2pt"/>
            </w:pict>
          </mc:Fallback>
        </mc:AlternateContent>
      </w:r>
      <w:r w:rsidR="00D127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D9681" wp14:editId="3C739121">
                <wp:simplePos x="0" y="0"/>
                <wp:positionH relativeFrom="column">
                  <wp:posOffset>2971800</wp:posOffset>
                </wp:positionH>
                <wp:positionV relativeFrom="paragraph">
                  <wp:posOffset>3077210</wp:posOffset>
                </wp:positionV>
                <wp:extent cx="320040" cy="165735"/>
                <wp:effectExtent l="0" t="19050" r="41910" b="4381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657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48371" id="Right Arrow 6" o:spid="_x0000_s1026" type="#_x0000_t13" style="position:absolute;margin-left:234pt;margin-top:242.3pt;width:25.2pt;height:1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QxdgIAAEAFAAAOAAAAZHJzL2Uyb0RvYy54bWysVMFOGzEQvVfqP1i+l00CCW3EBkVBVJUQ&#10;IKDi7HjtrCWvxx072aRf37F3syBAPVTNwbF3Zt7MPL/xxeW+sWynMBhwJR+fjDhTTkJl3KbkP5+u&#10;v3zlLEThKmHBqZIfVOCXi8+fLlo/VxOowVYKGYG4MG99yesY/bwogqxVI8IJeOXIqAEbEemIm6JC&#10;0RJ6Y4vJaDQrWsDKI0gVAn296ox8kfG1VjLeaR1UZLbkVFvMK+Z1ndZicSHmGxS+NrIvQ/xDFY0w&#10;jpIOUFciCrZF8w6qMRIhgI4nEpoCtDZS5R6om/HoTTePtfAq90LkBD/QFP4frLzd3SMzVclnnDnR&#10;0BU9mE0d2RIRWjZLBLU+zMnv0d9jfwq0Td3uNTbpn/pg+0zqYSBV7SOT9PGUrumMqJdkGs+m56fT&#10;hFm8BHsM8buChqVNyTGlz9kzoWJ3E2IXcHSk6FRSV0TexYNVqQ7rHpSmbijtJEdnHamVRbYTpAAh&#10;pXJx3JlqUanu83REv76qISLXmAETsjbWDtg9QNLoe+yu1t4/haoswyF49LfCuuAhImcGF4fgxjjA&#10;jwAsddVn7vyPJHXUJJbWUB3orhG6IQheXhti/EaEeC+QVE+XRJMc72jRFtqSQ7/jrAb8/dH35E9i&#10;JCtnLU1RycOvrUDFmf3hSKbfxmfp7mM+nE3PJ3TA15b1a4vbNiugaxrTm+Fl3ib/aI9bjdA808Av&#10;U1YyCScpd8llxONhFbvppidDquUyu9GoeRFv3KOXCTyxmrT0tH8W6HvZRdLrLRwnTszf6K7zTZEO&#10;ltsI2mRRvvDa801jmoXTPynpHXh9zl4vD9/iDwAAAP//AwBQSwMEFAAGAAgAAAAhANCDpEPgAAAA&#10;CwEAAA8AAABkcnMvZG93bnJldi54bWxMj0FLw0AQhe+C/2EZwYvYTSTGELMpReilKGjtweM2Oyah&#10;2dmQ3aTrv3d60tsb5vHe96p1tINYcPK9IwXpKgGB1DjTU6vg8Lm9L0D4oMnowREq+EEP6/r6qtKl&#10;cWf6wGUfWsEh5EutoAthLKX0TYdW+5Ubkfj37SarA59TK82kzxxuB/mQJLm0uidu6PSILx02p/1s&#10;uXeze5u/3l32emp3S7uk8e6wjUrd3sTNM4iAMfyZ4YLP6FAz09HNZLwYFGR5wVsCiyLLQbDjMS0y&#10;EMeLSJ5A1pX8v6H+BQAA//8DAFBLAQItABQABgAIAAAAIQC2gziS/gAAAOEBAAATAAAAAAAAAAAA&#10;AAAAAAAAAABbQ29udGVudF9UeXBlc10ueG1sUEsBAi0AFAAGAAgAAAAhADj9If/WAAAAlAEAAAsA&#10;AAAAAAAAAAAAAAAALwEAAF9yZWxzLy5yZWxzUEsBAi0AFAAGAAgAAAAhAMUdFDF2AgAAQAUAAA4A&#10;AAAAAAAAAAAAAAAALgIAAGRycy9lMm9Eb2MueG1sUEsBAi0AFAAGAAgAAAAhANCDpEPgAAAACwEA&#10;AA8AAAAAAAAAAAAAAAAA0AQAAGRycy9kb3ducmV2LnhtbFBLBQYAAAAABAAEAPMAAADdBQAAAAA=&#10;" adj="16007" fillcolor="#4f81bd [3204]" strokecolor="#243f60 [1604]" strokeweight="2pt"/>
            </w:pict>
          </mc:Fallback>
        </mc:AlternateContent>
      </w:r>
    </w:p>
    <w:sectPr w:rsidR="00893C90" w:rsidSect="00FC2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1491"/>
    <w:multiLevelType w:val="hybridMultilevel"/>
    <w:tmpl w:val="4D80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85607"/>
    <w:multiLevelType w:val="hybridMultilevel"/>
    <w:tmpl w:val="132603CE"/>
    <w:lvl w:ilvl="0" w:tplc="715C5F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1260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2E7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F455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201E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BC77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DE8F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675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124A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1C60E6B"/>
    <w:multiLevelType w:val="hybridMultilevel"/>
    <w:tmpl w:val="7EE0C90C"/>
    <w:lvl w:ilvl="0" w:tplc="4DD675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9684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F8A8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F8D6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0832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10A4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B083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4425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FC20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9E049DF"/>
    <w:multiLevelType w:val="hybridMultilevel"/>
    <w:tmpl w:val="636EF37A"/>
    <w:lvl w:ilvl="0" w:tplc="4900EE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4EFC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CA8F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60E7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0457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2EDD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BE51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CA63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FAA9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CBE54FF"/>
    <w:multiLevelType w:val="hybridMultilevel"/>
    <w:tmpl w:val="FDFC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04"/>
    <w:rsid w:val="00126052"/>
    <w:rsid w:val="001D1E03"/>
    <w:rsid w:val="003E7EA3"/>
    <w:rsid w:val="00416511"/>
    <w:rsid w:val="0051310A"/>
    <w:rsid w:val="00893C90"/>
    <w:rsid w:val="008958C8"/>
    <w:rsid w:val="00D1270A"/>
    <w:rsid w:val="00EA32A9"/>
    <w:rsid w:val="00F37344"/>
    <w:rsid w:val="00F73075"/>
    <w:rsid w:val="00F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EBFE13-2E49-44DF-9DB0-536B6CE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7AE7BC61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sholder</dc:creator>
  <cp:lastModifiedBy>Rebecca Sweet</cp:lastModifiedBy>
  <cp:revision>3</cp:revision>
  <cp:lastPrinted>2020-02-03T08:54:00Z</cp:lastPrinted>
  <dcterms:created xsi:type="dcterms:W3CDTF">2020-02-02T20:37:00Z</dcterms:created>
  <dcterms:modified xsi:type="dcterms:W3CDTF">2020-02-03T08:54:00Z</dcterms:modified>
</cp:coreProperties>
</file>