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1D1" w:rsidRPr="00F73F78" w:rsidRDefault="00F73F78">
      <w:pPr>
        <w:rPr>
          <w:rFonts w:ascii="Arial" w:hAnsi="Arial" w:cs="Arial"/>
          <w:sz w:val="24"/>
        </w:rPr>
      </w:pPr>
      <w:r w:rsidRPr="00F73F78">
        <w:rPr>
          <w:rFonts w:ascii="Arial" w:hAnsi="Arial" w:cs="Arial"/>
          <w:sz w:val="24"/>
        </w:rPr>
        <w:t>Possible Pitch Content base</w:t>
      </w:r>
      <w:bookmarkStart w:id="0" w:name="_GoBack"/>
      <w:bookmarkEnd w:id="0"/>
      <w:r w:rsidRPr="00F73F78">
        <w:rPr>
          <w:rFonts w:ascii="Arial" w:hAnsi="Arial" w:cs="Arial"/>
          <w:sz w:val="24"/>
        </w:rPr>
        <w:t>d of feedback from your groups activity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846"/>
        <w:gridCol w:w="3437"/>
        <w:gridCol w:w="3438"/>
        <w:gridCol w:w="3437"/>
        <w:gridCol w:w="3438"/>
      </w:tblGrid>
      <w:tr w:rsidR="00F73F78" w:rsidRPr="009112B2" w:rsidTr="00281B70"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78" w:rsidRPr="009112B2" w:rsidRDefault="00F73F78" w:rsidP="00281B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73F78" w:rsidRPr="000A7AC6" w:rsidRDefault="00F73F78" w:rsidP="00281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7AC6">
              <w:rPr>
                <w:rFonts w:ascii="Arial" w:hAnsi="Arial" w:cs="Arial"/>
                <w:b/>
                <w:sz w:val="24"/>
                <w:szCs w:val="24"/>
              </w:rPr>
              <w:t>Product Design</w:t>
            </w:r>
          </w:p>
        </w:tc>
        <w:tc>
          <w:tcPr>
            <w:tcW w:w="3438" w:type="dxa"/>
            <w:shd w:val="clear" w:color="auto" w:fill="BFBFBF" w:themeFill="background1" w:themeFillShade="BF"/>
          </w:tcPr>
          <w:p w:rsidR="00F73F78" w:rsidRPr="000A7AC6" w:rsidRDefault="00F73F78" w:rsidP="00281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7AC6">
              <w:rPr>
                <w:rFonts w:ascii="Arial" w:hAnsi="Arial" w:cs="Arial"/>
                <w:b/>
                <w:sz w:val="24"/>
                <w:szCs w:val="24"/>
              </w:rPr>
              <w:t>Pricing</w:t>
            </w:r>
          </w:p>
        </w:tc>
        <w:tc>
          <w:tcPr>
            <w:tcW w:w="3437" w:type="dxa"/>
            <w:shd w:val="clear" w:color="auto" w:fill="BFBFBF" w:themeFill="background1" w:themeFillShade="BF"/>
          </w:tcPr>
          <w:p w:rsidR="00F73F78" w:rsidRPr="000A7AC6" w:rsidRDefault="00F73F78" w:rsidP="00281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7AC6">
              <w:rPr>
                <w:rFonts w:ascii="Arial" w:hAnsi="Arial" w:cs="Arial"/>
                <w:b/>
                <w:sz w:val="24"/>
                <w:szCs w:val="24"/>
              </w:rPr>
              <w:t>Brand</w:t>
            </w:r>
          </w:p>
        </w:tc>
        <w:tc>
          <w:tcPr>
            <w:tcW w:w="3438" w:type="dxa"/>
            <w:shd w:val="clear" w:color="auto" w:fill="BFBFBF" w:themeFill="background1" w:themeFillShade="BF"/>
          </w:tcPr>
          <w:p w:rsidR="00F73F78" w:rsidRPr="000A7AC6" w:rsidRDefault="00F73F78" w:rsidP="00281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7AC6">
              <w:rPr>
                <w:rFonts w:ascii="Arial" w:hAnsi="Arial" w:cs="Arial"/>
                <w:b/>
                <w:sz w:val="24"/>
                <w:szCs w:val="24"/>
              </w:rPr>
              <w:t>Promotional Plan</w:t>
            </w:r>
          </w:p>
        </w:tc>
      </w:tr>
      <w:tr w:rsidR="00F73F78" w:rsidRPr="009112B2" w:rsidTr="00281B70">
        <w:trPr>
          <w:cantSplit/>
          <w:trHeight w:val="2545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73F78" w:rsidRPr="000A7AC6" w:rsidRDefault="00F73F78" w:rsidP="00281B70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7AC6">
              <w:rPr>
                <w:rFonts w:ascii="Arial" w:hAnsi="Arial" w:cs="Arial"/>
                <w:b/>
                <w:sz w:val="24"/>
                <w:szCs w:val="24"/>
              </w:rPr>
              <w:t>Content</w:t>
            </w:r>
          </w:p>
        </w:tc>
        <w:tc>
          <w:tcPr>
            <w:tcW w:w="3437" w:type="dxa"/>
          </w:tcPr>
          <w:p w:rsidR="00F73F78" w:rsidRPr="009112B2" w:rsidRDefault="00F73F78" w:rsidP="00281B7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</w:rPr>
            </w:pPr>
            <w:r w:rsidRPr="009112B2">
              <w:rPr>
                <w:rFonts w:ascii="Arial" w:eastAsiaTheme="minorEastAsia" w:hAnsi="Arial" w:cs="Arial"/>
              </w:rPr>
              <w:t>Information about the customer profile/Target Market</w:t>
            </w:r>
          </w:p>
          <w:p w:rsidR="00F73F78" w:rsidRPr="009112B2" w:rsidRDefault="00F73F78" w:rsidP="00281B7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</w:rPr>
            </w:pPr>
            <w:r w:rsidRPr="009112B2">
              <w:rPr>
                <w:rFonts w:ascii="Arial" w:eastAsiaTheme="minorEastAsia" w:hAnsi="Arial" w:cs="Arial"/>
              </w:rPr>
              <w:t>Market Research Findings</w:t>
            </w:r>
          </w:p>
          <w:p w:rsidR="00F73F78" w:rsidRPr="009112B2" w:rsidRDefault="00F73F78" w:rsidP="00281B7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</w:rPr>
            </w:pPr>
            <w:r w:rsidRPr="009112B2">
              <w:rPr>
                <w:rFonts w:ascii="Arial" w:eastAsiaTheme="minorEastAsia" w:hAnsi="Arial" w:cs="Arial"/>
              </w:rPr>
              <w:t>Initial Ideas</w:t>
            </w:r>
          </w:p>
          <w:p w:rsidR="00F73F78" w:rsidRPr="009112B2" w:rsidRDefault="00F73F78" w:rsidP="00281B7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</w:rPr>
            </w:pPr>
            <w:r w:rsidRPr="009112B2">
              <w:rPr>
                <w:rFonts w:ascii="Arial" w:eastAsiaTheme="minorEastAsia" w:hAnsi="Arial" w:cs="Arial"/>
              </w:rPr>
              <w:t>Final Design</w:t>
            </w:r>
          </w:p>
        </w:tc>
        <w:tc>
          <w:tcPr>
            <w:tcW w:w="3438" w:type="dxa"/>
          </w:tcPr>
          <w:p w:rsidR="00F73F78" w:rsidRPr="009112B2" w:rsidRDefault="00F73F78" w:rsidP="00281B7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</w:rPr>
            </w:pPr>
            <w:r w:rsidRPr="009112B2">
              <w:rPr>
                <w:rFonts w:ascii="Arial" w:eastAsiaTheme="minorEastAsia" w:hAnsi="Arial" w:cs="Arial"/>
              </w:rPr>
              <w:t>Price and Pricing Strategy</w:t>
            </w:r>
          </w:p>
          <w:p w:rsidR="00F73F78" w:rsidRPr="009112B2" w:rsidRDefault="00F73F78" w:rsidP="00281B7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</w:rPr>
            </w:pPr>
            <w:r w:rsidRPr="009112B2">
              <w:rPr>
                <w:rFonts w:ascii="Arial" w:eastAsiaTheme="minorEastAsia" w:hAnsi="Arial" w:cs="Arial"/>
              </w:rPr>
              <w:t>Sale Forecast</w:t>
            </w:r>
          </w:p>
          <w:p w:rsidR="00F73F78" w:rsidRPr="009112B2" w:rsidRDefault="00F73F78" w:rsidP="00281B7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</w:rPr>
            </w:pPr>
            <w:r w:rsidRPr="009112B2">
              <w:rPr>
                <w:rFonts w:ascii="Arial" w:eastAsiaTheme="minorEastAsia" w:hAnsi="Arial" w:cs="Arial"/>
              </w:rPr>
              <w:t>Costs (Fixed, Variable, total)</w:t>
            </w:r>
          </w:p>
          <w:p w:rsidR="00F73F78" w:rsidRPr="000A7AC6" w:rsidRDefault="00F73F78" w:rsidP="00281B7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</w:rPr>
            </w:pPr>
            <w:r w:rsidRPr="009112B2">
              <w:rPr>
                <w:rFonts w:ascii="Arial" w:eastAsiaTheme="minorEastAsia" w:hAnsi="Arial" w:cs="Arial"/>
              </w:rPr>
              <w:t>Revenue</w:t>
            </w:r>
          </w:p>
          <w:p w:rsidR="00F73F78" w:rsidRPr="009112B2" w:rsidRDefault="00F73F78" w:rsidP="00281B7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</w:rPr>
              <w:t>Profit/Loss</w:t>
            </w:r>
          </w:p>
          <w:p w:rsidR="00F73F78" w:rsidRPr="009112B2" w:rsidRDefault="00F73F78" w:rsidP="00281B7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</w:rPr>
            </w:pPr>
            <w:r w:rsidRPr="009112B2">
              <w:rPr>
                <w:rFonts w:ascii="Arial" w:eastAsiaTheme="minorEastAsia" w:hAnsi="Arial" w:cs="Arial"/>
              </w:rPr>
              <w:t>Break-even</w:t>
            </w:r>
          </w:p>
        </w:tc>
        <w:tc>
          <w:tcPr>
            <w:tcW w:w="3437" w:type="dxa"/>
          </w:tcPr>
          <w:p w:rsidR="00F73F78" w:rsidRPr="009112B2" w:rsidRDefault="00F73F78" w:rsidP="00281B7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</w:rPr>
            </w:pPr>
            <w:r w:rsidRPr="009112B2">
              <w:rPr>
                <w:rFonts w:ascii="Arial" w:eastAsiaTheme="minorEastAsia" w:hAnsi="Arial" w:cs="Arial"/>
              </w:rPr>
              <w:t xml:space="preserve">Branding Methods </w:t>
            </w:r>
          </w:p>
          <w:p w:rsidR="00F73F78" w:rsidRPr="009112B2" w:rsidRDefault="00F73F78" w:rsidP="00281B7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</w:rPr>
            </w:pPr>
            <w:r w:rsidRPr="009112B2">
              <w:rPr>
                <w:rFonts w:ascii="Arial" w:hAnsi="Arial" w:cs="Arial"/>
              </w:rPr>
              <w:t>Brand Personality</w:t>
            </w:r>
          </w:p>
          <w:p w:rsidR="00F73F78" w:rsidRPr="009112B2" w:rsidRDefault="00F73F78" w:rsidP="00281B7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</w:rPr>
            </w:pPr>
            <w:r w:rsidRPr="009112B2">
              <w:rPr>
                <w:rFonts w:ascii="Arial" w:eastAsiaTheme="minorEastAsia" w:hAnsi="Arial" w:cs="Arial"/>
              </w:rPr>
              <w:t>Brand Image</w:t>
            </w:r>
          </w:p>
        </w:tc>
        <w:tc>
          <w:tcPr>
            <w:tcW w:w="3438" w:type="dxa"/>
          </w:tcPr>
          <w:p w:rsidR="00F73F78" w:rsidRPr="009112B2" w:rsidRDefault="00F73F78" w:rsidP="00281B7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</w:rPr>
            </w:pPr>
            <w:r w:rsidRPr="009112B2">
              <w:rPr>
                <w:rFonts w:ascii="Arial" w:hAnsi="Arial" w:cs="Arial"/>
              </w:rPr>
              <w:t xml:space="preserve">Promotional </w:t>
            </w:r>
            <w:r w:rsidRPr="009112B2">
              <w:rPr>
                <w:rFonts w:ascii="Arial" w:eastAsiaTheme="minorEastAsia" w:hAnsi="Arial" w:cs="Arial"/>
              </w:rPr>
              <w:t>Objectives</w:t>
            </w:r>
          </w:p>
          <w:p w:rsidR="00F73F78" w:rsidRPr="009112B2" w:rsidRDefault="00F73F78" w:rsidP="00281B7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</w:rPr>
            </w:pPr>
            <w:r w:rsidRPr="009112B2">
              <w:rPr>
                <w:rFonts w:ascii="Arial" w:hAnsi="Arial" w:cs="Arial"/>
              </w:rPr>
              <w:t xml:space="preserve">Promotional </w:t>
            </w:r>
            <w:r w:rsidRPr="009112B2">
              <w:rPr>
                <w:rFonts w:ascii="Arial" w:eastAsiaTheme="minorEastAsia" w:hAnsi="Arial" w:cs="Arial"/>
              </w:rPr>
              <w:t>Methods</w:t>
            </w:r>
          </w:p>
        </w:tc>
      </w:tr>
      <w:tr w:rsidR="00F73F78" w:rsidRPr="009112B2" w:rsidTr="00281B70">
        <w:trPr>
          <w:cantSplit/>
          <w:trHeight w:val="1134"/>
        </w:trPr>
        <w:tc>
          <w:tcPr>
            <w:tcW w:w="846" w:type="dxa"/>
            <w:shd w:val="clear" w:color="auto" w:fill="BFBFBF" w:themeFill="background1" w:themeFillShade="BF"/>
            <w:textDirection w:val="btLr"/>
            <w:vAlign w:val="center"/>
          </w:tcPr>
          <w:p w:rsidR="00F73F78" w:rsidRPr="000A7AC6" w:rsidRDefault="00F73F78" w:rsidP="00281B70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7AC6">
              <w:rPr>
                <w:rFonts w:ascii="Arial" w:hAnsi="Arial" w:cs="Arial"/>
                <w:b/>
                <w:sz w:val="24"/>
                <w:szCs w:val="24"/>
              </w:rPr>
              <w:t>Notes/Supporting Material</w:t>
            </w:r>
          </w:p>
        </w:tc>
        <w:tc>
          <w:tcPr>
            <w:tcW w:w="3437" w:type="dxa"/>
          </w:tcPr>
          <w:p w:rsidR="00F73F78" w:rsidRPr="009112B2" w:rsidRDefault="00F73F78" w:rsidP="00281B7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</w:rPr>
            </w:pPr>
            <w:r w:rsidRPr="009112B2">
              <w:rPr>
                <w:rFonts w:ascii="Arial" w:hAnsi="Arial" w:cs="Arial"/>
              </w:rPr>
              <w:t>Justify choice of design based on market research results</w:t>
            </w:r>
          </w:p>
        </w:tc>
        <w:tc>
          <w:tcPr>
            <w:tcW w:w="3438" w:type="dxa"/>
          </w:tcPr>
          <w:p w:rsidR="00F73F78" w:rsidRPr="009112B2" w:rsidRDefault="00F73F78" w:rsidP="00281B7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</w:rPr>
            </w:pPr>
            <w:r w:rsidRPr="009112B2">
              <w:rPr>
                <w:rFonts w:ascii="Arial" w:hAnsi="Arial" w:cs="Arial"/>
              </w:rPr>
              <w:t xml:space="preserve">Justify choice of pricing strategy based on </w:t>
            </w:r>
            <w:r>
              <w:rPr>
                <w:rFonts w:ascii="Arial" w:hAnsi="Arial" w:cs="Arial"/>
              </w:rPr>
              <w:t xml:space="preserve">the </w:t>
            </w:r>
            <w:r w:rsidRPr="009112B2">
              <w:rPr>
                <w:rFonts w:ascii="Arial" w:hAnsi="Arial" w:cs="Arial"/>
              </w:rPr>
              <w:t>market research results</w:t>
            </w:r>
          </w:p>
          <w:p w:rsidR="00F73F78" w:rsidRPr="009112B2" w:rsidRDefault="00F73F78" w:rsidP="00281B7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</w:rPr>
            </w:pPr>
            <w:r w:rsidRPr="009112B2">
              <w:rPr>
                <w:rFonts w:ascii="Arial" w:hAnsi="Arial" w:cs="Arial"/>
              </w:rPr>
              <w:t>Explain your sales forecast</w:t>
            </w:r>
          </w:p>
          <w:p w:rsidR="00F73F78" w:rsidRPr="009112B2" w:rsidRDefault="00F73F78" w:rsidP="00281B7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</w:rPr>
            </w:pPr>
            <w:r w:rsidRPr="009112B2">
              <w:rPr>
                <w:rFonts w:ascii="Arial" w:hAnsi="Arial" w:cs="Arial"/>
              </w:rPr>
              <w:t>Justify variable costs</w:t>
            </w:r>
          </w:p>
          <w:p w:rsidR="00F73F78" w:rsidRPr="009112B2" w:rsidRDefault="00F73F78" w:rsidP="00281B7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</w:rPr>
            </w:pPr>
            <w:r w:rsidRPr="009112B2">
              <w:rPr>
                <w:rFonts w:ascii="Arial" w:hAnsi="Arial" w:cs="Arial"/>
              </w:rPr>
              <w:t>Analysis of break-even (consideration of changes of break-even)</w:t>
            </w:r>
          </w:p>
        </w:tc>
        <w:tc>
          <w:tcPr>
            <w:tcW w:w="3437" w:type="dxa"/>
          </w:tcPr>
          <w:p w:rsidR="00F73F78" w:rsidRPr="009112B2" w:rsidRDefault="00F73F78" w:rsidP="00281B7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</w:rPr>
            </w:pPr>
            <w:r w:rsidRPr="009112B2">
              <w:rPr>
                <w:rFonts w:ascii="Arial" w:hAnsi="Arial" w:cs="Arial"/>
              </w:rPr>
              <w:t>Justify the branding method used</w:t>
            </w:r>
            <w:r>
              <w:rPr>
                <w:rFonts w:ascii="Arial" w:hAnsi="Arial" w:cs="Arial"/>
              </w:rPr>
              <w:t xml:space="preserve"> (relate to customer profile)</w:t>
            </w:r>
            <w:r w:rsidRPr="009112B2">
              <w:rPr>
                <w:rFonts w:ascii="Arial" w:hAnsi="Arial" w:cs="Arial"/>
              </w:rPr>
              <w:t xml:space="preserve"> </w:t>
            </w:r>
          </w:p>
          <w:p w:rsidR="00F73F78" w:rsidRPr="009112B2" w:rsidRDefault="00F73F78" w:rsidP="00281B7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</w:rPr>
            </w:pPr>
            <w:r w:rsidRPr="009112B2">
              <w:rPr>
                <w:rFonts w:ascii="Arial" w:hAnsi="Arial" w:cs="Arial"/>
              </w:rPr>
              <w:t xml:space="preserve">Explain how your brand will attract the target market </w:t>
            </w:r>
            <w:r w:rsidRPr="009112B2">
              <w:rPr>
                <w:rFonts w:ascii="Arial" w:eastAsiaTheme="minorEastAsia" w:hAnsi="Arial" w:cs="Arial"/>
              </w:rPr>
              <w:t>(colours, typo</w:t>
            </w:r>
            <w:r w:rsidRPr="009112B2">
              <w:rPr>
                <w:rFonts w:ascii="Arial" w:hAnsi="Arial" w:cs="Arial"/>
              </w:rPr>
              <w:t>graphy, design).</w:t>
            </w:r>
          </w:p>
          <w:p w:rsidR="00F73F78" w:rsidRPr="009112B2" w:rsidRDefault="00F73F78" w:rsidP="00281B7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</w:rPr>
            </w:pPr>
            <w:r w:rsidRPr="009112B2">
              <w:rPr>
                <w:rFonts w:ascii="Arial" w:hAnsi="Arial" w:cs="Arial"/>
              </w:rPr>
              <w:t>Explain how the branding method will work together to attract the target market.</w:t>
            </w:r>
          </w:p>
          <w:p w:rsidR="00F73F78" w:rsidRPr="009112B2" w:rsidRDefault="00F73F78" w:rsidP="00281B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8" w:type="dxa"/>
          </w:tcPr>
          <w:p w:rsidR="00F73F78" w:rsidRPr="009112B2" w:rsidRDefault="00F73F78" w:rsidP="00281B7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</w:rPr>
            </w:pPr>
            <w:r w:rsidRPr="009112B2">
              <w:rPr>
                <w:rFonts w:ascii="Arial" w:hAnsi="Arial" w:cs="Arial"/>
              </w:rPr>
              <w:t>Justify your promotional objectives</w:t>
            </w:r>
          </w:p>
          <w:p w:rsidR="00F73F78" w:rsidRPr="009112B2" w:rsidRDefault="00F73F78" w:rsidP="00281B7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</w:rPr>
            </w:pPr>
            <w:r w:rsidRPr="009112B2">
              <w:rPr>
                <w:rFonts w:ascii="Arial" w:hAnsi="Arial" w:cs="Arial"/>
              </w:rPr>
              <w:t>Justify how your promotional methods will attract the target market.</w:t>
            </w:r>
          </w:p>
          <w:p w:rsidR="00F73F78" w:rsidRPr="009112B2" w:rsidRDefault="00F73F78" w:rsidP="00281B7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</w:rPr>
            </w:pPr>
            <w:r w:rsidRPr="009112B2">
              <w:rPr>
                <w:rFonts w:ascii="Arial" w:hAnsi="Arial" w:cs="Arial"/>
              </w:rPr>
              <w:t>Explain how the promotional methods will work together to attract the target market.</w:t>
            </w:r>
          </w:p>
        </w:tc>
      </w:tr>
    </w:tbl>
    <w:p w:rsidR="00F73F78" w:rsidRDefault="00F73F78"/>
    <w:sectPr w:rsidR="00F73F78" w:rsidSect="008E6C6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0D8E"/>
    <w:multiLevelType w:val="hybridMultilevel"/>
    <w:tmpl w:val="3AC85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709AF"/>
    <w:multiLevelType w:val="hybridMultilevel"/>
    <w:tmpl w:val="5742D84C"/>
    <w:lvl w:ilvl="0" w:tplc="64CE8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2C60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DCD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7E7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D08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382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709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805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AC2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A24F6F"/>
    <w:multiLevelType w:val="hybridMultilevel"/>
    <w:tmpl w:val="50DEA618"/>
    <w:lvl w:ilvl="0" w:tplc="85741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AC1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04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408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B20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00F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D21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0A5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BAE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3EE6751"/>
    <w:multiLevelType w:val="hybridMultilevel"/>
    <w:tmpl w:val="CB063902"/>
    <w:lvl w:ilvl="0" w:tplc="7F5A2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400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329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6E2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2E3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62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BCE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08B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ECE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6051C5F"/>
    <w:multiLevelType w:val="hybridMultilevel"/>
    <w:tmpl w:val="21CE209C"/>
    <w:lvl w:ilvl="0" w:tplc="54362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48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987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645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4C2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CD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AE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4E1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540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9DB49E5"/>
    <w:multiLevelType w:val="hybridMultilevel"/>
    <w:tmpl w:val="1406A7E8"/>
    <w:lvl w:ilvl="0" w:tplc="029C9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5C2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4E7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66B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147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66F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32F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A89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4E0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0083C05"/>
    <w:multiLevelType w:val="hybridMultilevel"/>
    <w:tmpl w:val="AAC6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F66E6"/>
    <w:multiLevelType w:val="hybridMultilevel"/>
    <w:tmpl w:val="935A6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22378"/>
    <w:multiLevelType w:val="hybridMultilevel"/>
    <w:tmpl w:val="BA64069A"/>
    <w:lvl w:ilvl="0" w:tplc="8662D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64B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E2C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165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AA4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907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7C0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22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2C0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C7D2798"/>
    <w:multiLevelType w:val="hybridMultilevel"/>
    <w:tmpl w:val="3DC4D7C6"/>
    <w:lvl w:ilvl="0" w:tplc="7BC25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9EA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A43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4E6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228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242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EA2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68E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FA7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F62263D"/>
    <w:multiLevelType w:val="hybridMultilevel"/>
    <w:tmpl w:val="62B42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47E2C"/>
    <w:multiLevelType w:val="hybridMultilevel"/>
    <w:tmpl w:val="6E8A2FFE"/>
    <w:lvl w:ilvl="0" w:tplc="7FD46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BE2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7CA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EC6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E23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2E1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7ED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D40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5A3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11"/>
  </w:num>
  <w:num w:numId="8">
    <w:abstractNumId w:val="9"/>
  </w:num>
  <w:num w:numId="9">
    <w:abstractNumId w:val="0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70"/>
    <w:rsid w:val="000A2C58"/>
    <w:rsid w:val="000A7AC6"/>
    <w:rsid w:val="008E6C61"/>
    <w:rsid w:val="009112B2"/>
    <w:rsid w:val="00962E75"/>
    <w:rsid w:val="009A6F70"/>
    <w:rsid w:val="00A346E2"/>
    <w:rsid w:val="00A612F9"/>
    <w:rsid w:val="00F7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493E7"/>
  <w15:chartTrackingRefBased/>
  <w15:docId w15:val="{C0AEB561-D1FE-46A4-9481-A17055B2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6F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10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7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4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4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6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9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6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5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2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7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0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4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29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0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5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1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4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5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29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7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8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30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4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5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1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9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6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4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1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9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7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2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0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6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6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7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5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A591726B</Template>
  <TotalTime>25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Roberts</dc:creator>
  <cp:keywords/>
  <dc:description/>
  <cp:lastModifiedBy>Dean Roberts</cp:lastModifiedBy>
  <cp:revision>4</cp:revision>
  <dcterms:created xsi:type="dcterms:W3CDTF">2019-03-01T10:11:00Z</dcterms:created>
  <dcterms:modified xsi:type="dcterms:W3CDTF">2019-03-01T10:36:00Z</dcterms:modified>
</cp:coreProperties>
</file>