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7B" w:rsidRPr="007C5CF3" w:rsidRDefault="007C5CF3">
      <w:pPr>
        <w:rPr>
          <w:b/>
          <w:u w:val="single"/>
        </w:rPr>
      </w:pPr>
      <w:bookmarkStart w:id="0" w:name="_GoBack"/>
      <w:bookmarkEnd w:id="0"/>
      <w:r w:rsidRPr="007C5CF3">
        <w:rPr>
          <w:b/>
          <w:u w:val="single"/>
        </w:rPr>
        <w:t>English Language Paper 1 Practice Paper #1</w:t>
      </w:r>
    </w:p>
    <w:p w:rsidR="007C5CF3" w:rsidRPr="007C5CF3" w:rsidRDefault="007C5CF3">
      <w:pPr>
        <w:rPr>
          <w:b/>
          <w:u w:val="single"/>
        </w:rPr>
      </w:pPr>
      <w:r w:rsidRPr="007C5CF3">
        <w:rPr>
          <w:b/>
          <w:u w:val="single"/>
        </w:rPr>
        <w:t>Section A</w:t>
      </w:r>
    </w:p>
    <w:p w:rsidR="007C5CF3" w:rsidRPr="008044BD" w:rsidRDefault="007C5CF3" w:rsidP="007C5CF3">
      <w:pPr>
        <w:rPr>
          <w:b/>
        </w:rPr>
      </w:pPr>
      <w:r w:rsidRPr="008044BD">
        <w:rPr>
          <w:b/>
        </w:rPr>
        <w:t xml:space="preserve">1) Read again the first part of the source, from lines 1 to </w:t>
      </w:r>
      <w:r w:rsidR="00744D5E">
        <w:rPr>
          <w:b/>
        </w:rPr>
        <w:t>7</w:t>
      </w:r>
      <w:r w:rsidRPr="008044BD">
        <w:rPr>
          <w:b/>
        </w:rPr>
        <w:t>.</w:t>
      </w:r>
    </w:p>
    <w:p w:rsidR="007C5CF3" w:rsidRPr="008044BD" w:rsidRDefault="007C5CF3" w:rsidP="007C5CF3">
      <w:pPr>
        <w:rPr>
          <w:b/>
        </w:rPr>
      </w:pPr>
      <w:bookmarkStart w:id="1" w:name="_Hlk4061446"/>
      <w:r w:rsidRPr="008044BD">
        <w:rPr>
          <w:b/>
        </w:rPr>
        <w:t xml:space="preserve">List four things about </w:t>
      </w:r>
      <w:r w:rsidR="004F14F4">
        <w:rPr>
          <w:b/>
        </w:rPr>
        <w:t>the characters</w:t>
      </w:r>
      <w:r w:rsidRPr="008044BD">
        <w:rPr>
          <w:b/>
        </w:rPr>
        <w:t xml:space="preserve"> from this part of the source</w:t>
      </w:r>
      <w:bookmarkEnd w:id="1"/>
      <w:r w:rsidRPr="008044BD">
        <w:rPr>
          <w:b/>
        </w:rPr>
        <w:t xml:space="preserve"> [4 marks]</w:t>
      </w:r>
    </w:p>
    <w:p w:rsidR="007C5CF3" w:rsidRDefault="007C5CF3" w:rsidP="007C5CF3"/>
    <w:p w:rsidR="007C5CF3" w:rsidRDefault="007C5CF3" w:rsidP="000B7729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:rsidR="007C5CF3" w:rsidRDefault="007C5CF3" w:rsidP="000B7729">
      <w:pPr>
        <w:spacing w:line="480" w:lineRule="auto"/>
        <w:contextualSpacing/>
      </w:pPr>
    </w:p>
    <w:p w:rsidR="007C5CF3" w:rsidRDefault="007C5CF3" w:rsidP="000B7729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:rsidR="007C5CF3" w:rsidRDefault="007C5CF3" w:rsidP="000B7729">
      <w:pPr>
        <w:spacing w:line="480" w:lineRule="auto"/>
        <w:contextualSpacing/>
      </w:pPr>
    </w:p>
    <w:p w:rsidR="007C5CF3" w:rsidRDefault="007C5CF3" w:rsidP="000B7729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______________________________________________________________________________________________________________________________________________________</w:t>
      </w:r>
    </w:p>
    <w:p w:rsidR="007C5CF3" w:rsidRDefault="007C5CF3" w:rsidP="000B7729">
      <w:pPr>
        <w:spacing w:line="480" w:lineRule="auto"/>
        <w:contextualSpacing/>
      </w:pPr>
    </w:p>
    <w:p w:rsidR="007C5CF3" w:rsidRDefault="007C5CF3" w:rsidP="000B7729">
      <w:pPr>
        <w:pStyle w:val="ListParagraph"/>
        <w:numPr>
          <w:ilvl w:val="0"/>
          <w:numId w:val="1"/>
        </w:numPr>
        <w:spacing w:line="480" w:lineRule="auto"/>
      </w:pPr>
      <w:r>
        <w:t>______________________________________________________________________________________________________________________________________________________</w:t>
      </w:r>
    </w:p>
    <w:p w:rsidR="007C5CF3" w:rsidRDefault="007C5CF3" w:rsidP="007C5CF3"/>
    <w:p w:rsidR="007C5CF3" w:rsidRDefault="008044BD" w:rsidP="007C5CF3">
      <w:r>
        <w:t xml:space="preserve">___ </w:t>
      </w:r>
      <w:r w:rsidR="007C5CF3">
        <w:t>/4</w:t>
      </w:r>
    </w:p>
    <w:p w:rsidR="007C5CF3" w:rsidRDefault="007C5CF3" w:rsidP="007C5CF3"/>
    <w:p w:rsidR="005A752D" w:rsidRDefault="005A752D" w:rsidP="007C5CF3"/>
    <w:p w:rsidR="005A752D" w:rsidRDefault="005A752D" w:rsidP="007C5CF3"/>
    <w:p w:rsidR="005A752D" w:rsidRDefault="005A752D" w:rsidP="007C5CF3"/>
    <w:p w:rsidR="005A752D" w:rsidRDefault="005A752D" w:rsidP="007C5CF3"/>
    <w:p w:rsidR="005A752D" w:rsidRDefault="005A752D" w:rsidP="007C5CF3"/>
    <w:p w:rsidR="005A752D" w:rsidRDefault="005A752D" w:rsidP="007C5CF3"/>
    <w:p w:rsidR="005A752D" w:rsidRDefault="005A752D" w:rsidP="007C5CF3"/>
    <w:p w:rsidR="005A752D" w:rsidRDefault="005A752D" w:rsidP="007C5CF3"/>
    <w:p w:rsidR="005A752D" w:rsidRDefault="005A752D" w:rsidP="007C5CF3"/>
    <w:p w:rsidR="007C5CF3" w:rsidRDefault="007C5CF3" w:rsidP="007C5CF3">
      <w:pPr>
        <w:rPr>
          <w:b/>
        </w:rPr>
      </w:pPr>
      <w:r w:rsidRPr="008044BD">
        <w:rPr>
          <w:b/>
        </w:rPr>
        <w:t xml:space="preserve">2) Look in detail at this extract, from lines </w:t>
      </w:r>
      <w:r w:rsidR="005A752D">
        <w:rPr>
          <w:b/>
        </w:rPr>
        <w:t>11</w:t>
      </w:r>
      <w:r w:rsidRPr="008044BD">
        <w:rPr>
          <w:b/>
        </w:rPr>
        <w:t xml:space="preserve"> to </w:t>
      </w:r>
      <w:r w:rsidR="005A752D">
        <w:rPr>
          <w:b/>
        </w:rPr>
        <w:t xml:space="preserve">22 </w:t>
      </w:r>
      <w:r w:rsidRPr="008044BD">
        <w:rPr>
          <w:b/>
        </w:rPr>
        <w:t>of the source:</w:t>
      </w:r>
    </w:p>
    <w:p w:rsidR="007C5CF3" w:rsidRPr="008044BD" w:rsidRDefault="005A752D" w:rsidP="007C5CF3">
      <w:pPr>
        <w:rPr>
          <w:b/>
        </w:rPr>
      </w:pPr>
      <w:r w:rsidRPr="005A752D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182880</wp:posOffset>
                </wp:positionV>
                <wp:extent cx="5920740" cy="140462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52D" w:rsidRPr="005A752D" w:rsidRDefault="005A752D" w:rsidP="005A752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A75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But Poirot continued to shake his head as though not fully accepting the explanation. On the sweep of the drive, he paused, looking up at the house.</w:t>
                            </w:r>
                          </w:p>
                          <w:p w:rsidR="005A752D" w:rsidRPr="005A752D" w:rsidRDefault="005A752D" w:rsidP="005A752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A75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“What moved them in the first place to try if the front door were open? It was a most unlikely thing that it should be. It was far more probable that they should at once try to force a window.”</w:t>
                            </w:r>
                          </w:p>
                          <w:p w:rsidR="005A752D" w:rsidRPr="005A752D" w:rsidRDefault="005A752D" w:rsidP="005A752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A75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“But all the windows on the ground floor are barred with iron shutters,” objected the commissary.</w:t>
                            </w:r>
                          </w:p>
                          <w:p w:rsidR="005A752D" w:rsidRPr="005A752D" w:rsidRDefault="005A752D" w:rsidP="005A752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A75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Poirot pointed to a window on the first floor.</w:t>
                            </w:r>
                          </w:p>
                          <w:p w:rsidR="005A752D" w:rsidRPr="005A752D" w:rsidRDefault="005A752D" w:rsidP="005A752D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5A75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“That is the window of the bedroom we have just come from, is it not? And see—there is a tree by which it would be the easiest thing in the world to mount.”</w:t>
                            </w:r>
                          </w:p>
                          <w:p w:rsidR="005A752D" w:rsidRPr="005A752D" w:rsidRDefault="005A752D" w:rsidP="005A752D">
                            <w:pPr>
                              <w:spacing w:before="100" w:beforeAutospacing="1" w:after="100" w:afterAutospacing="1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A752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  <w:t>“Possibly,” admitted the other. “But they could not have done so without leaving footprints in the flower-bed.”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4.4pt;width:466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vYIwIAAEc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">
                <v:textbox style="mso-fit-shape-to-text:t">
                  <w:txbxContent>
                    <w:p w:rsidR="005A752D" w:rsidRPr="005A752D" w:rsidRDefault="005A752D" w:rsidP="005A752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5A75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But Poirot continued to shake his head as though not fully accepting the explanation. On the sweep of the drive, he paused, looking up at the house.</w:t>
                      </w:r>
                    </w:p>
                    <w:p w:rsidR="005A752D" w:rsidRPr="005A752D" w:rsidRDefault="005A752D" w:rsidP="005A752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5A75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“What moved them in the first place to try if the front door were open? It was a most unlikely thing that it should be. It was far more probable that they should at once try to force a window.”</w:t>
                      </w:r>
                    </w:p>
                    <w:p w:rsidR="005A752D" w:rsidRPr="005A752D" w:rsidRDefault="005A752D" w:rsidP="005A752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5A75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“But all the windows on the ground floor are barred with iron shutters,” objected the commissary.</w:t>
                      </w:r>
                    </w:p>
                    <w:p w:rsidR="005A752D" w:rsidRPr="005A752D" w:rsidRDefault="005A752D" w:rsidP="005A752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5A75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Poirot pointed to a window on the first floor.</w:t>
                      </w:r>
                    </w:p>
                    <w:p w:rsidR="005A752D" w:rsidRPr="005A752D" w:rsidRDefault="005A752D" w:rsidP="005A752D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5A75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“That is the window of the bedroom we have just come from, is it not? And see—there is a tree by which it would be the easiest thing in the world to mount.”</w:t>
                      </w:r>
                    </w:p>
                    <w:p w:rsidR="005A752D" w:rsidRPr="005A752D" w:rsidRDefault="005A752D" w:rsidP="005A752D">
                      <w:pPr>
                        <w:spacing w:before="100" w:beforeAutospacing="1" w:after="100" w:afterAutospacing="1" w:line="240" w:lineRule="auto"/>
                        <w:rPr>
                          <w:sz w:val="20"/>
                          <w:szCs w:val="20"/>
                        </w:rPr>
                      </w:pPr>
                      <w:r w:rsidRPr="005A752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  <w:t>“Possibly,” admitted the other. “But they could not have done so without leaving footprints in the flower-bed.”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752D">
        <w:rPr>
          <w:b/>
        </w:rPr>
        <w:t xml:space="preserve"> </w:t>
      </w:r>
      <w:r w:rsidRPr="008044BD">
        <w:rPr>
          <w:b/>
        </w:rPr>
        <w:t xml:space="preserve">How does the writer use language here to </w:t>
      </w:r>
      <w:r>
        <w:rPr>
          <w:b/>
        </w:rPr>
        <w:t>describe the conversation about the murder?</w:t>
      </w:r>
    </w:p>
    <w:p w:rsidR="007C5CF3" w:rsidRPr="008044BD" w:rsidRDefault="007C5CF3" w:rsidP="007C5CF3">
      <w:pPr>
        <w:rPr>
          <w:b/>
        </w:rPr>
      </w:pPr>
      <w:r w:rsidRPr="008044BD">
        <w:rPr>
          <w:b/>
        </w:rPr>
        <w:t>You could include the writer's choice of:</w:t>
      </w:r>
    </w:p>
    <w:p w:rsidR="007C5CF3" w:rsidRPr="008044BD" w:rsidRDefault="008044BD" w:rsidP="008044BD">
      <w:pPr>
        <w:pStyle w:val="ListParagraph"/>
        <w:numPr>
          <w:ilvl w:val="0"/>
          <w:numId w:val="2"/>
        </w:numPr>
        <w:rPr>
          <w:b/>
        </w:rPr>
      </w:pPr>
      <w:r w:rsidRPr="008044BD">
        <w:rPr>
          <w:b/>
        </w:rPr>
        <w:t>w</w:t>
      </w:r>
      <w:r w:rsidR="007C5CF3" w:rsidRPr="008044BD">
        <w:rPr>
          <w:b/>
        </w:rPr>
        <w:t>ords and phrases</w:t>
      </w:r>
    </w:p>
    <w:p w:rsidR="007C5CF3" w:rsidRPr="008044BD" w:rsidRDefault="007C5CF3" w:rsidP="008044BD">
      <w:pPr>
        <w:pStyle w:val="ListParagraph"/>
        <w:numPr>
          <w:ilvl w:val="0"/>
          <w:numId w:val="2"/>
        </w:numPr>
        <w:rPr>
          <w:b/>
        </w:rPr>
      </w:pPr>
      <w:r w:rsidRPr="008044BD">
        <w:rPr>
          <w:b/>
        </w:rPr>
        <w:t>Language features and techniques</w:t>
      </w:r>
    </w:p>
    <w:p w:rsidR="008044BD" w:rsidRPr="008044BD" w:rsidRDefault="007C5CF3" w:rsidP="008044BD">
      <w:pPr>
        <w:pStyle w:val="ListParagraph"/>
        <w:numPr>
          <w:ilvl w:val="0"/>
          <w:numId w:val="2"/>
        </w:numPr>
        <w:rPr>
          <w:b/>
        </w:rPr>
      </w:pPr>
      <w:r w:rsidRPr="008044BD">
        <w:rPr>
          <w:b/>
        </w:rPr>
        <w:t xml:space="preserve">Sentence forms </w:t>
      </w:r>
    </w:p>
    <w:p w:rsidR="007C5CF3" w:rsidRPr="008044BD" w:rsidRDefault="000B7729" w:rsidP="008044BD">
      <w:pPr>
        <w:ind w:left="360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4E79FC5" wp14:editId="14E8F9A6">
            <wp:simplePos x="0" y="0"/>
            <wp:positionH relativeFrom="page">
              <wp:align>right</wp:align>
            </wp:positionH>
            <wp:positionV relativeFrom="page">
              <wp:posOffset>10166985</wp:posOffset>
            </wp:positionV>
            <wp:extent cx="501650" cy="50292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CF3" w:rsidRPr="008044BD">
        <w:rPr>
          <w:b/>
        </w:rPr>
        <w:t>[8 marks]</w:t>
      </w:r>
    </w:p>
    <w:p w:rsidR="008044BD" w:rsidRDefault="008044BD" w:rsidP="008044BD">
      <w:pPr>
        <w:spacing w:after="360" w:line="480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6B2360D1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748A693" wp14:editId="292B1B03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748A693" wp14:editId="292B1B03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3) You now need to think about the whole of the source.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lastRenderedPageBreak/>
        <w:t xml:space="preserve">This text is from the </w:t>
      </w:r>
      <w:r w:rsidR="00F409E9">
        <w:rPr>
          <w:b/>
        </w:rPr>
        <w:t>middle o</w:t>
      </w:r>
      <w:r w:rsidRPr="000B7729">
        <w:rPr>
          <w:b/>
        </w:rPr>
        <w:t>f a novel.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How has the writer structured the text to interest you as a reader?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You could write about:</w:t>
      </w:r>
    </w:p>
    <w:p w:rsidR="007C5CF3" w:rsidRPr="000B7729" w:rsidRDefault="000B7729" w:rsidP="000B772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</w:t>
      </w:r>
      <w:r w:rsidR="007C5CF3" w:rsidRPr="000B7729">
        <w:rPr>
          <w:b/>
        </w:rPr>
        <w:t>hat the writer focuses your attention on at the beginning of the source</w:t>
      </w:r>
    </w:p>
    <w:p w:rsidR="007C5CF3" w:rsidRPr="000B7729" w:rsidRDefault="007C5CF3" w:rsidP="000B7729">
      <w:pPr>
        <w:pStyle w:val="ListParagraph"/>
        <w:numPr>
          <w:ilvl w:val="0"/>
          <w:numId w:val="3"/>
        </w:numPr>
        <w:rPr>
          <w:b/>
        </w:rPr>
      </w:pPr>
      <w:r w:rsidRPr="000B7729">
        <w:rPr>
          <w:b/>
        </w:rPr>
        <w:t>how and why the writer changes this focus as the source develops</w:t>
      </w:r>
    </w:p>
    <w:p w:rsidR="000B7729" w:rsidRPr="000B7729" w:rsidRDefault="007C5CF3" w:rsidP="000B7729">
      <w:pPr>
        <w:pStyle w:val="ListParagraph"/>
        <w:numPr>
          <w:ilvl w:val="0"/>
          <w:numId w:val="3"/>
        </w:numPr>
        <w:rPr>
          <w:b/>
        </w:rPr>
      </w:pPr>
      <w:r w:rsidRPr="000B7729">
        <w:rPr>
          <w:b/>
        </w:rPr>
        <w:t xml:space="preserve">any other structural features that interest you </w:t>
      </w: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[8 marks]</w:t>
      </w:r>
    </w:p>
    <w:p w:rsidR="008044BD" w:rsidRDefault="008044BD" w:rsidP="007C5CF3"/>
    <w:p w:rsidR="007C5CF3" w:rsidRDefault="000B7729" w:rsidP="008044BD">
      <w:pPr>
        <w:spacing w:after="360"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14E79FC5" wp14:editId="14E8F9A6">
            <wp:simplePos x="0" y="0"/>
            <wp:positionH relativeFrom="column">
              <wp:posOffset>6088380</wp:posOffset>
            </wp:positionH>
            <wp:positionV relativeFrom="page">
              <wp:align>bottom</wp:align>
            </wp:positionV>
            <wp:extent cx="501650" cy="50292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19BBC13" wp14:editId="3E8B0124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</w:t>
      </w:r>
      <w:r w:rsidR="008044BD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5B78C8E" wp14:editId="1D98128F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BD" w:rsidRDefault="008044BD" w:rsidP="008044BD">
      <w:pPr>
        <w:spacing w:after="360" w:line="480" w:lineRule="auto"/>
      </w:pPr>
    </w:p>
    <w:p w:rsidR="007C5CF3" w:rsidRPr="000B7729" w:rsidRDefault="007C5CF3" w:rsidP="007C5CF3">
      <w:pPr>
        <w:rPr>
          <w:b/>
        </w:rPr>
      </w:pPr>
      <w:bookmarkStart w:id="2" w:name="_Hlk4066539"/>
      <w:r w:rsidRPr="000B7729">
        <w:rPr>
          <w:b/>
        </w:rPr>
        <w:t xml:space="preserve">4) Focus this part of your answer on the second part of the source, from line </w:t>
      </w:r>
      <w:r w:rsidR="000B1506">
        <w:rPr>
          <w:b/>
        </w:rPr>
        <w:t xml:space="preserve">27 </w:t>
      </w:r>
      <w:r w:rsidRPr="000B7729">
        <w:rPr>
          <w:b/>
        </w:rPr>
        <w:t>to the end.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A reader said, '</w:t>
      </w:r>
      <w:r w:rsidR="000B1506">
        <w:rPr>
          <w:b/>
        </w:rPr>
        <w:t>Poirot already has an idea of how the murder was committed, but is toying with the other characters</w:t>
      </w:r>
      <w:r w:rsidRPr="000B7729">
        <w:rPr>
          <w:b/>
        </w:rPr>
        <w:t>.'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To what extent do you agree?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In your response, you could:</w:t>
      </w:r>
    </w:p>
    <w:p w:rsidR="007C5CF3" w:rsidRPr="000B7729" w:rsidRDefault="007C5CF3" w:rsidP="000B7729">
      <w:pPr>
        <w:pStyle w:val="ListParagraph"/>
        <w:numPr>
          <w:ilvl w:val="0"/>
          <w:numId w:val="4"/>
        </w:numPr>
        <w:rPr>
          <w:b/>
        </w:rPr>
      </w:pPr>
      <w:r w:rsidRPr="000B7729">
        <w:rPr>
          <w:b/>
        </w:rPr>
        <w:lastRenderedPageBreak/>
        <w:t>consider the reasons why</w:t>
      </w:r>
      <w:r w:rsidR="000B1506">
        <w:rPr>
          <w:b/>
        </w:rPr>
        <w:t xml:space="preserve"> Poirot does not reveal his theories straight away.</w:t>
      </w:r>
    </w:p>
    <w:p w:rsidR="007C5CF3" w:rsidRPr="000B7729" w:rsidRDefault="007C5CF3" w:rsidP="000B7729">
      <w:pPr>
        <w:pStyle w:val="ListParagraph"/>
        <w:numPr>
          <w:ilvl w:val="0"/>
          <w:numId w:val="4"/>
        </w:numPr>
        <w:rPr>
          <w:b/>
        </w:rPr>
      </w:pPr>
      <w:r w:rsidRPr="000B7729">
        <w:rPr>
          <w:b/>
        </w:rPr>
        <w:t>evaluate how the writer creates</w:t>
      </w:r>
      <w:r w:rsidR="000B1506">
        <w:rPr>
          <w:b/>
        </w:rPr>
        <w:t xml:space="preserve"> a sense of tension within the extract</w:t>
      </w:r>
    </w:p>
    <w:p w:rsidR="007C5CF3" w:rsidRPr="000B7729" w:rsidRDefault="007C5CF3" w:rsidP="000B7729">
      <w:pPr>
        <w:pStyle w:val="ListParagraph"/>
        <w:numPr>
          <w:ilvl w:val="0"/>
          <w:numId w:val="4"/>
        </w:numPr>
        <w:rPr>
          <w:b/>
        </w:rPr>
      </w:pPr>
      <w:r w:rsidRPr="000B7729">
        <w:rPr>
          <w:b/>
        </w:rPr>
        <w:t>support your response with references to the text</w:t>
      </w:r>
    </w:p>
    <w:p w:rsidR="007C5CF3" w:rsidRPr="000B7729" w:rsidRDefault="007C5CF3" w:rsidP="007C5CF3">
      <w:pPr>
        <w:rPr>
          <w:b/>
        </w:rPr>
      </w:pPr>
    </w:p>
    <w:p w:rsidR="007C5CF3" w:rsidRPr="000B7729" w:rsidRDefault="007C5CF3" w:rsidP="007C5CF3">
      <w:pPr>
        <w:rPr>
          <w:b/>
        </w:rPr>
      </w:pPr>
      <w:r w:rsidRPr="000B7729">
        <w:rPr>
          <w:b/>
        </w:rPr>
        <w:t>[20 marks]</w:t>
      </w:r>
    </w:p>
    <w:bookmarkEnd w:id="2"/>
    <w:p w:rsidR="008044BD" w:rsidRDefault="008044BD" w:rsidP="007C5CF3"/>
    <w:p w:rsidR="008044BD" w:rsidRDefault="000B7729" w:rsidP="008044BD">
      <w:pPr>
        <w:spacing w:after="360"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14E79FC5" wp14:editId="14E8F9A6">
            <wp:simplePos x="0" y="0"/>
            <wp:positionH relativeFrom="column">
              <wp:posOffset>6073140</wp:posOffset>
            </wp:positionH>
            <wp:positionV relativeFrom="page">
              <wp:posOffset>10111740</wp:posOffset>
            </wp:positionV>
            <wp:extent cx="501650" cy="5029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319BBC13" wp14:editId="3E8B0124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5B78C8E" wp14:editId="1D98128F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BD">
        <w:t>_________________________________________________________________________________________________________________</w:t>
      </w:r>
      <w:r w:rsidR="008044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4BD">
        <w:lastRenderedPageBreak/>
        <w:t>______________________________________________________________</w:t>
      </w:r>
    </w:p>
    <w:p w:rsidR="008044BD" w:rsidRDefault="008044BD" w:rsidP="008044BD">
      <w:pPr>
        <w:spacing w:after="36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19BBC13" wp14:editId="3E8B0124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5B78C8E" wp14:editId="1D98128F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BD" w:rsidRDefault="008044BD" w:rsidP="008044BD">
      <w:pPr>
        <w:spacing w:after="360" w:line="480" w:lineRule="auto"/>
      </w:pPr>
      <w:r>
        <w:t>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19BBC13" wp14:editId="3E8B0124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75B78C8E" wp14:editId="1D98128F">
            <wp:simplePos x="0" y="0"/>
            <wp:positionH relativeFrom="column">
              <wp:posOffset>6073140</wp:posOffset>
            </wp:positionH>
            <wp:positionV relativeFrom="page">
              <wp:posOffset>10086975</wp:posOffset>
            </wp:positionV>
            <wp:extent cx="501650" cy="5029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4BD" w:rsidRDefault="008044BD" w:rsidP="007C5CF3"/>
    <w:sectPr w:rsidR="008044BD" w:rsidSect="005A752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3E5F"/>
    <w:multiLevelType w:val="hybridMultilevel"/>
    <w:tmpl w:val="F63C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64877"/>
    <w:multiLevelType w:val="hybridMultilevel"/>
    <w:tmpl w:val="598E00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8077D"/>
    <w:multiLevelType w:val="hybridMultilevel"/>
    <w:tmpl w:val="FF52A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90C03"/>
    <w:multiLevelType w:val="hybridMultilevel"/>
    <w:tmpl w:val="E5D25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F3"/>
    <w:rsid w:val="000B1506"/>
    <w:rsid w:val="000B7729"/>
    <w:rsid w:val="004D4E2E"/>
    <w:rsid w:val="004F14F4"/>
    <w:rsid w:val="005977E0"/>
    <w:rsid w:val="005A752D"/>
    <w:rsid w:val="00686929"/>
    <w:rsid w:val="00744D5E"/>
    <w:rsid w:val="007C5CF3"/>
    <w:rsid w:val="008044BD"/>
    <w:rsid w:val="00A601F3"/>
    <w:rsid w:val="00AE5CBD"/>
    <w:rsid w:val="00B031C7"/>
    <w:rsid w:val="00C266FC"/>
    <w:rsid w:val="00F409E9"/>
    <w:rsid w:val="00F8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58EE7-F247-4C31-A795-9E6C8A74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C20FFEB924FB6AA678D6441D5BF" ma:contentTypeVersion="8" ma:contentTypeDescription="Create a new document." ma:contentTypeScope="" ma:versionID="1ac0c792b655add9680a99f9379e73c0">
  <xsd:schema xmlns:xsd="http://www.w3.org/2001/XMLSchema" xmlns:xs="http://www.w3.org/2001/XMLSchema" xmlns:p="http://schemas.microsoft.com/office/2006/metadata/properties" xmlns:ns2="2ee453fb-70d4-481f-b8ac-3f33dad850c1" xmlns:ns3="049f97e1-32ae-4d3d-9c64-63be60dba368" targetNamespace="http://schemas.microsoft.com/office/2006/metadata/properties" ma:root="true" ma:fieldsID="c35a207da0f87ea1a58ccf35b1a207c4" ns2:_="" ns3:_="">
    <xsd:import namespace="2ee453fb-70d4-481f-b8ac-3f33dad850c1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53fb-70d4-481f-b8ac-3f33dad8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314F9-8822-49DC-A9C9-2E019D16BF12}"/>
</file>

<file path=customXml/itemProps2.xml><?xml version="1.0" encoding="utf-8"?>
<ds:datastoreItem xmlns:ds="http://schemas.openxmlformats.org/officeDocument/2006/customXml" ds:itemID="{CC889A98-68D8-4978-889B-C2F03F9C09D9}"/>
</file>

<file path=customXml/itemProps3.xml><?xml version="1.0" encoding="utf-8"?>
<ds:datastoreItem xmlns:ds="http://schemas.openxmlformats.org/officeDocument/2006/customXml" ds:itemID="{FB875164-F743-4AA3-A933-F0A8F45A28CD}"/>
</file>

<file path=docProps/app.xml><?xml version="1.0" encoding="utf-8"?>
<Properties xmlns="http://schemas.openxmlformats.org/officeDocument/2006/extended-properties" xmlns:vt="http://schemas.openxmlformats.org/officeDocument/2006/docPropsVTypes">
  <Template>1FFA78DA</Template>
  <TotalTime>1</TotalTime>
  <Pages>24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Wassell</dc:creator>
  <cp:keywords/>
  <dc:description/>
  <cp:lastModifiedBy>Lisa Willetts</cp:lastModifiedBy>
  <cp:revision>2</cp:revision>
  <dcterms:created xsi:type="dcterms:W3CDTF">2020-03-12T08:12:00Z</dcterms:created>
  <dcterms:modified xsi:type="dcterms:W3CDTF">2020-03-12T08:12:00Z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0x01010057A5FC20FFEB924FB6AA678D6441D5BF</vt:lpwstr>
  </property>
</Properties>
</file>