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0C" w:rsidRPr="00B04B0C" w:rsidRDefault="00B04B0C">
      <w:pPr>
        <w:rPr>
          <w:rFonts w:ascii="Arial" w:hAnsi="Arial" w:cs="Arial"/>
          <w:u w:val="single"/>
        </w:rPr>
      </w:pPr>
      <w:bookmarkStart w:id="0" w:name="_GoBack"/>
      <w:bookmarkEnd w:id="0"/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56701" wp14:editId="4DFD66A2">
                <wp:simplePos x="0" y="0"/>
                <wp:positionH relativeFrom="column">
                  <wp:posOffset>4450715</wp:posOffset>
                </wp:positionH>
                <wp:positionV relativeFrom="paragraph">
                  <wp:posOffset>-127635</wp:posOffset>
                </wp:positionV>
                <wp:extent cx="2374265" cy="1403985"/>
                <wp:effectExtent l="0" t="0" r="1524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Ways you could start your sentences: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-ly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Amazingly, Surprisingly, Shockingly, etc.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-ing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Considering, Thinking, During, etc.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Connectives: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Furthermore, On the other hand, Meanwhile,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56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45pt;margin-top:-10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A2bboA3gAAAAwBAAAPAAAAAAAAAAAAAAAAAH8EAABkcnMvZG93&#10;bnJldi54bWxQSwUGAAAAAAQABADzAAAAigUAAAAA&#10;">
                <v:textbox style="mso-fit-shape-to-text:t">
                  <w:txbxContent>
                    <w:p w:rsidR="00B04B0C" w:rsidRPr="00B04B0C" w:rsidRDefault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Ways you could start your sentences: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-ly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Amazingly, Surprisingly, Shockingly, etc.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-ing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Considering, Thinking, During, etc.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Connectives: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Furthermore, On the other hand, Meanwhile,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u w:val="single"/>
        </w:rPr>
        <w:t>Challenge Worksheet</w:t>
      </w:r>
    </w:p>
    <w:p w:rsidR="00B04B0C" w:rsidRPr="00B04B0C" w:rsidRDefault="00B04B0C">
      <w:pPr>
        <w:rPr>
          <w:rFonts w:ascii="Arial" w:hAnsi="Arial" w:cs="Arial"/>
          <w:b/>
        </w:rPr>
      </w:pPr>
      <w:r w:rsidRPr="00B04B0C">
        <w:rPr>
          <w:rFonts w:ascii="Arial" w:hAnsi="Arial" w:cs="Arial"/>
          <w:b/>
        </w:rPr>
        <w:t>Not sure how to start? Use this to help you:</w:t>
      </w:r>
    </w:p>
    <w:p w:rsidR="00B04B0C" w:rsidRPr="00B04B0C" w:rsidRDefault="00B04B0C">
      <w:pPr>
        <w:rPr>
          <w:rFonts w:ascii="Arial" w:hAnsi="Arial" w:cs="Arial"/>
          <w:i/>
        </w:rPr>
      </w:pPr>
      <w:r w:rsidRPr="00B04B0C">
        <w:rPr>
          <w:rFonts w:ascii="Arial" w:hAnsi="Arial" w:cs="Arial"/>
          <w:i/>
        </w:rPr>
        <w:t>I would soon be inside. Amazingly, I could already smell the wonderful, delicious and powerful smells coming from the sweets. …</w:t>
      </w:r>
    </w:p>
    <w:p w:rsidR="00B04B0C" w:rsidRPr="00B04B0C" w:rsidRDefault="00B04B0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Paragraph One: </w:t>
      </w:r>
      <w:r w:rsidRPr="00B04B0C">
        <w:rPr>
          <w:rFonts w:ascii="Arial" w:hAnsi="Arial" w:cs="Arial"/>
        </w:rPr>
        <w:t>Explain what it was like waiting outside the shop.</w:t>
      </w:r>
    </w:p>
    <w:p w:rsidR="00B04B0C" w:rsidRPr="00B04B0C" w:rsidRDefault="00B04B0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Paragraph Two: </w:t>
      </w:r>
      <w:r w:rsidRPr="00B04B0C">
        <w:rPr>
          <w:rFonts w:ascii="Arial" w:hAnsi="Arial" w:cs="Arial"/>
        </w:rPr>
        <w:t>Explain how you felt and what you saw, heard, smelt, tasted and felt.</w:t>
      </w: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54111" wp14:editId="662E0436">
                <wp:simplePos x="0" y="0"/>
                <wp:positionH relativeFrom="column">
                  <wp:posOffset>-130810</wp:posOffset>
                </wp:positionH>
                <wp:positionV relativeFrom="paragraph">
                  <wp:posOffset>516255</wp:posOffset>
                </wp:positionV>
                <wp:extent cx="4210050" cy="1403985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Punctuation Reminder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Remember: Full stops, capital letters, commas, speech marks, semi-colons, colons,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D54111" id="_x0000_s1027" type="#_x0000_t202" style="position:absolute;margin-left:-10.3pt;margin-top:40.65pt;width:331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Punctuation Reminder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Remember: Full stops, capital letters, commas, speech marks, semi-colons, colons,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BD524" wp14:editId="435C8132">
                <wp:simplePos x="0" y="0"/>
                <wp:positionH relativeFrom="column">
                  <wp:posOffset>4453890</wp:posOffset>
                </wp:positionH>
                <wp:positionV relativeFrom="paragraph">
                  <wp:posOffset>163830</wp:posOffset>
                </wp:positionV>
                <wp:extent cx="2374265" cy="140398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WOW words you could use: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delicious delightful wonderful amazing spectacular multi-coloured sweet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mouth-watering sensational beautiful stunning shining enormous giant massive breath-taking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BD524" id="_x0000_s1028" type="#_x0000_t202" style="position:absolute;margin-left:350.7pt;margin-top:12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WOW words you could use: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delicious delightful wonderful amazing spectacular multi-coloured sweet</w:t>
                      </w:r>
                      <w:r>
                        <w:rPr>
                          <w:rFonts w:ascii="Arial" w:hAnsi="Arial" w:cs="Arial"/>
                        </w:rPr>
                        <w:tab/>
                        <w:t>mouth-watering sensational beautiful stunning shining enormous giant massive breath-taking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Paragraph Three: </w:t>
      </w:r>
      <w:r w:rsidRPr="00B04B0C">
        <w:rPr>
          <w:rFonts w:ascii="Arial" w:hAnsi="Arial" w:cs="Arial"/>
        </w:rPr>
        <w:t>What did you do when you were in the shop? Describe it.</w:t>
      </w:r>
      <w:r w:rsidRPr="00B04B0C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Pr="00B04B0C" w:rsidRDefault="00B04B0C" w:rsidP="00B04B0C">
      <w:pPr>
        <w:rPr>
          <w:rFonts w:ascii="Arial" w:hAnsi="Arial" w:cs="Arial"/>
          <w:u w:val="single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44BBA" wp14:editId="7EA9F3C3">
                <wp:simplePos x="0" y="0"/>
                <wp:positionH relativeFrom="column">
                  <wp:posOffset>4450715</wp:posOffset>
                </wp:positionH>
                <wp:positionV relativeFrom="paragraph">
                  <wp:posOffset>-127635</wp:posOffset>
                </wp:positionV>
                <wp:extent cx="2374265" cy="1403985"/>
                <wp:effectExtent l="0" t="0" r="152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Ways you could start your sentences: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-ly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Amazingly, Surprisingly, Shockingly, etc.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-ing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Considering, Thinking, During, etc.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Connectives: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Furthermore, On the other hand, Meanwhile,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44BBA" id="_x0000_s1029" type="#_x0000_t202" style="position:absolute;margin-left:350.45pt;margin-top:-10.0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Ways you could start your sentences: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-ly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Amazingly, Surprisingly, Shockingly, etc.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-ing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Considering, Thinking, During, etc.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Connectives: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Furthermore, On the other hand, Meanwhile,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u w:val="single"/>
        </w:rPr>
        <w:t>Challenge Worksheet</w:t>
      </w:r>
    </w:p>
    <w:p w:rsidR="00B04B0C" w:rsidRPr="00B04B0C" w:rsidRDefault="00B04B0C" w:rsidP="00B04B0C">
      <w:pPr>
        <w:rPr>
          <w:rFonts w:ascii="Arial" w:hAnsi="Arial" w:cs="Arial"/>
          <w:b/>
        </w:rPr>
      </w:pPr>
      <w:r w:rsidRPr="00B04B0C">
        <w:rPr>
          <w:rFonts w:ascii="Arial" w:hAnsi="Arial" w:cs="Arial"/>
          <w:b/>
        </w:rPr>
        <w:t>Not sure how to start? Use this to help you:</w:t>
      </w:r>
    </w:p>
    <w:p w:rsidR="00B04B0C" w:rsidRPr="00B04B0C" w:rsidRDefault="00B04B0C" w:rsidP="00B04B0C">
      <w:pPr>
        <w:rPr>
          <w:rFonts w:ascii="Arial" w:hAnsi="Arial" w:cs="Arial"/>
          <w:i/>
        </w:rPr>
      </w:pPr>
      <w:r w:rsidRPr="00B04B0C">
        <w:rPr>
          <w:rFonts w:ascii="Arial" w:hAnsi="Arial" w:cs="Arial"/>
          <w:i/>
        </w:rPr>
        <w:t>I would soon be inside. Amazingly, I could already smell the wonderful, delicious and powerful smells coming from the sweets. …</w:t>
      </w:r>
    </w:p>
    <w:p w:rsidR="00B04B0C" w:rsidRPr="00B04B0C" w:rsidRDefault="00B04B0C" w:rsidP="00B04B0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Paragraph One: </w:t>
      </w:r>
      <w:r w:rsidRPr="00B04B0C">
        <w:rPr>
          <w:rFonts w:ascii="Arial" w:hAnsi="Arial" w:cs="Arial"/>
        </w:rPr>
        <w:t>Explain what it was like waiting outside the shop.</w:t>
      </w:r>
    </w:p>
    <w:p w:rsidR="00B04B0C" w:rsidRPr="00B04B0C" w:rsidRDefault="00B04B0C" w:rsidP="00B04B0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Paragraph Two: </w:t>
      </w:r>
      <w:r w:rsidRPr="00B04B0C">
        <w:rPr>
          <w:rFonts w:ascii="Arial" w:hAnsi="Arial" w:cs="Arial"/>
        </w:rPr>
        <w:t>Explain how you felt and what you saw, heard, smelt, tasted and felt.</w:t>
      </w:r>
    </w:p>
    <w:p w:rsidR="00B04B0C" w:rsidRPr="00B04B0C" w:rsidRDefault="00B04B0C" w:rsidP="00B04B0C">
      <w:pPr>
        <w:rPr>
          <w:rFonts w:ascii="Arial" w:hAnsi="Arial" w:cs="Arial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96DD5" wp14:editId="73F77717">
                <wp:simplePos x="0" y="0"/>
                <wp:positionH relativeFrom="column">
                  <wp:posOffset>-130810</wp:posOffset>
                </wp:positionH>
                <wp:positionV relativeFrom="paragraph">
                  <wp:posOffset>516255</wp:posOffset>
                </wp:positionV>
                <wp:extent cx="4210050" cy="1403985"/>
                <wp:effectExtent l="0" t="0" r="1905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Punctuation Reminder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Remember: Full stops, capital letters, commas, speech marks, semi-colons, colons,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96DD5" id="Text Box 4" o:spid="_x0000_s1030" type="#_x0000_t202" style="position:absolute;margin-left:-10.3pt;margin-top:40.65pt;width:331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Punctuation Reminder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Remember: Full stops, capital letters, commas, speech marks, semi-colons, colons,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0B114" wp14:editId="6AB6328A">
                <wp:simplePos x="0" y="0"/>
                <wp:positionH relativeFrom="column">
                  <wp:posOffset>4453890</wp:posOffset>
                </wp:positionH>
                <wp:positionV relativeFrom="paragraph">
                  <wp:posOffset>163830</wp:posOffset>
                </wp:positionV>
                <wp:extent cx="2374265" cy="1403985"/>
                <wp:effectExtent l="0" t="0" r="1524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WOW words you could use: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delicious delightful wonderful amazing spectacular multi-coloured sweet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mouth-watering sensational beautiful stunning shining enormous giant massive breath-taking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0B114" id="_x0000_s1031" type="#_x0000_t202" style="position:absolute;margin-left:350.7pt;margin-top:12.9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WOW words you could use: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delicious delightful wonderful amazing spectacular multi-coloured sweet</w:t>
                      </w:r>
                      <w:r>
                        <w:rPr>
                          <w:rFonts w:ascii="Arial" w:hAnsi="Arial" w:cs="Arial"/>
                        </w:rPr>
                        <w:tab/>
                        <w:t>mouth-watering sensational beautiful stunning shining enormous giant massive breath-taking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Paragraph Three: </w:t>
      </w:r>
      <w:r w:rsidRPr="00B04B0C">
        <w:rPr>
          <w:rFonts w:ascii="Arial" w:hAnsi="Arial" w:cs="Arial"/>
        </w:rPr>
        <w:t>What did you do when you were in the shop? Describe it.</w:t>
      </w:r>
      <w:r w:rsidRPr="00B04B0C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B04B0C" w:rsidRPr="00B04B0C" w:rsidRDefault="00B04B0C">
      <w:pPr>
        <w:rPr>
          <w:rFonts w:ascii="Arial" w:hAnsi="Arial" w:cs="Arial"/>
        </w:rPr>
      </w:pPr>
    </w:p>
    <w:sectPr w:rsidR="00B04B0C" w:rsidRPr="00B04B0C" w:rsidSect="00B04B0C">
      <w:pgSz w:w="11906" w:h="16838"/>
      <w:pgMar w:top="426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0C"/>
    <w:rsid w:val="007B5351"/>
    <w:rsid w:val="00AC49D1"/>
    <w:rsid w:val="00B04B0C"/>
    <w:rsid w:val="00B25C65"/>
    <w:rsid w:val="00D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6FFE6-A0A7-44F0-BA59-A9FEB50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7D7F81CF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PWassell</dc:creator>
  <cp:lastModifiedBy>Lisa Willetts</cp:lastModifiedBy>
  <cp:revision>2</cp:revision>
  <dcterms:created xsi:type="dcterms:W3CDTF">2020-03-12T08:10:00Z</dcterms:created>
  <dcterms:modified xsi:type="dcterms:W3CDTF">2020-03-12T08:10:00Z</dcterms:modified>
</cp:coreProperties>
</file>